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631" w:rsidRPr="005E4631" w:rsidRDefault="005E4631" w:rsidP="005E4631">
      <w:pPr>
        <w:spacing w:line="360" w:lineRule="auto"/>
        <w:rPr>
          <w:rFonts w:ascii="Source Han Sans CN Normal" w:eastAsia="Source Han Sans CN Normal" w:hAnsi="Source Han Sans CN Normal"/>
          <w:sz w:val="28"/>
          <w:szCs w:val="28"/>
          <w:lang w:eastAsia="zh-CN"/>
        </w:rPr>
      </w:pPr>
      <w:r w:rsidRPr="005E4631">
        <w:rPr>
          <w:rFonts w:ascii="Source Han Sans CN Normal" w:eastAsia="Source Han Sans CN Normal" w:hAnsi="Source Han Sans CN Normal" w:cs="Microsoft YaHei" w:hint="eastAsia"/>
          <w:sz w:val="28"/>
          <w:szCs w:val="28"/>
          <w:lang w:eastAsia="zh-CN"/>
        </w:rPr>
        <w:t>亲爱的乐盟国际学校的家长们</w:t>
      </w:r>
      <w:r w:rsidRPr="005E4631">
        <w:rPr>
          <w:rFonts w:ascii="Source Han Sans CN Normal" w:eastAsia="Source Han Sans CN Normal" w:hAnsi="Source Han Sans CN Normal"/>
          <w:sz w:val="28"/>
          <w:szCs w:val="28"/>
          <w:lang w:eastAsia="zh-CN"/>
        </w:rPr>
        <w:t>:</w:t>
      </w:r>
    </w:p>
    <w:p w:rsidR="005E4631" w:rsidRPr="005E4631" w:rsidRDefault="005E4631" w:rsidP="005E4631">
      <w:pPr>
        <w:spacing w:line="360" w:lineRule="auto"/>
        <w:ind w:firstLineChars="200" w:firstLine="480"/>
        <w:rPr>
          <w:rFonts w:ascii="Source Han Sans CN Normal" w:eastAsia="Source Han Sans CN Normal" w:hAnsi="Source Han Sans CN Normal"/>
          <w:lang w:eastAsia="zh-CN"/>
        </w:rPr>
      </w:pPr>
      <w:bookmarkStart w:id="0" w:name="_GoBack"/>
      <w:bookmarkEnd w:id="0"/>
      <w:r w:rsidRPr="005E4631">
        <w:rPr>
          <w:rFonts w:ascii="Source Han Sans CN Normal" w:eastAsia="Source Han Sans CN Normal" w:hAnsi="Source Han Sans CN Normal" w:cs="Microsoft YaHei" w:hint="eastAsia"/>
          <w:lang w:eastAsia="zh-CN"/>
        </w:rPr>
        <w:t>欢迎您加入乐盟家长委员会</w:t>
      </w:r>
      <w:r w:rsidRPr="005E4631">
        <w:rPr>
          <w:rFonts w:ascii="Source Han Sans CN Normal" w:eastAsia="Source Han Sans CN Normal" w:hAnsi="Source Han Sans CN Normal"/>
          <w:lang w:eastAsia="zh-CN"/>
        </w:rPr>
        <w:t>(LFA)</w:t>
      </w:r>
      <w:r w:rsidRPr="005E4631">
        <w:rPr>
          <w:rFonts w:ascii="Source Han Sans CN Normal" w:eastAsia="Source Han Sans CN Normal" w:hAnsi="Source Han Sans CN Normal" w:cs="MS Gothic" w:hint="eastAsia"/>
          <w:lang w:eastAsia="zh-CN"/>
        </w:rPr>
        <w:t>，</w:t>
      </w:r>
      <w:r w:rsidRPr="005E4631">
        <w:rPr>
          <w:rFonts w:ascii="Source Han Sans CN Normal" w:eastAsia="Source Han Sans CN Normal" w:hAnsi="Source Han Sans CN Normal" w:cs="Microsoft YaHei" w:hint="eastAsia"/>
          <w:lang w:eastAsia="zh-CN"/>
        </w:rPr>
        <w:t>很高兴认识您和您的家人</w:t>
      </w:r>
      <w:r w:rsidRPr="005E4631">
        <w:rPr>
          <w:rFonts w:ascii="Source Han Sans CN Normal" w:eastAsia="Source Han Sans CN Normal" w:hAnsi="Source Han Sans CN Normal" w:cs="Meiryo" w:hint="eastAsia"/>
          <w:lang w:eastAsia="zh-CN"/>
        </w:rPr>
        <w:t>，</w:t>
      </w:r>
      <w:r w:rsidRPr="005E4631">
        <w:rPr>
          <w:rFonts w:ascii="Source Han Sans CN Normal" w:eastAsia="Source Han Sans CN Normal" w:hAnsi="Source Han Sans CN Normal" w:cs="Microsoft YaHei" w:hint="eastAsia"/>
          <w:lang w:eastAsia="zh-CN"/>
        </w:rPr>
        <w:t>感谢您抽出宝贵时间来参加家委会的活动</w:t>
      </w:r>
      <w:r w:rsidRPr="005E4631">
        <w:rPr>
          <w:rFonts w:ascii="Source Han Sans CN Normal" w:eastAsia="Source Han Sans CN Normal" w:hAnsi="Source Han Sans CN Normal" w:cs="Meiryo"/>
          <w:lang w:eastAsia="zh-CN"/>
        </w:rPr>
        <w:t>。</w:t>
      </w:r>
      <w:r w:rsidRPr="005E4631">
        <w:rPr>
          <w:rFonts w:ascii="Source Han Sans CN Normal" w:eastAsia="Source Han Sans CN Normal" w:hAnsi="Source Han Sans CN Normal" w:cs="Microsoft YaHei" w:hint="eastAsia"/>
          <w:lang w:eastAsia="zh-CN"/>
        </w:rPr>
        <w:t>以往的经验告诉我们</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家长能够以多种方式参与孩子们的学校生活</w:t>
      </w:r>
      <w:r w:rsidRPr="005E4631">
        <w:rPr>
          <w:rFonts w:ascii="Source Han Sans CN Normal" w:eastAsia="Source Han Sans CN Normal" w:hAnsi="Source Han Sans CN Normal" w:cs="Meiryo" w:hint="eastAsia"/>
          <w:lang w:eastAsia="zh-CN"/>
        </w:rPr>
        <w:t>，</w:t>
      </w:r>
      <w:r w:rsidRPr="005E4631">
        <w:rPr>
          <w:rFonts w:ascii="Source Han Sans CN Normal" w:eastAsia="Source Han Sans CN Normal" w:hAnsi="Source Han Sans CN Normal" w:cs="Microsoft YaHei" w:hint="eastAsia"/>
          <w:lang w:eastAsia="zh-CN"/>
        </w:rPr>
        <w:t>了解和帮助孩子们更好地完成学业</w:t>
      </w:r>
      <w:r w:rsidRPr="005E4631">
        <w:rPr>
          <w:rFonts w:ascii="Source Han Sans CN Normal" w:eastAsia="Source Han Sans CN Normal" w:hAnsi="Source Han Sans CN Normal" w:cs="Meiryo"/>
          <w:lang w:eastAsia="zh-CN"/>
        </w:rPr>
        <w:t>。</w:t>
      </w:r>
      <w:r w:rsidRPr="005E4631">
        <w:rPr>
          <w:rFonts w:ascii="Source Han Sans CN Normal" w:eastAsia="Source Han Sans CN Normal" w:hAnsi="Source Han Sans CN Normal" w:cs="Microsoft YaHei" w:hint="eastAsia"/>
          <w:lang w:eastAsia="zh-CN"/>
        </w:rPr>
        <w:t>我们期待着您的参与和支持</w:t>
      </w:r>
      <w:r w:rsidRPr="005E4631">
        <w:rPr>
          <w:rFonts w:ascii="Source Han Sans CN Normal" w:eastAsia="Source Han Sans CN Normal" w:hAnsi="Source Han Sans CN Normal" w:cs="Meiryo" w:hint="eastAsia"/>
          <w:lang w:eastAsia="zh-CN"/>
        </w:rPr>
        <w:t>，</w:t>
      </w:r>
      <w:r w:rsidRPr="005E4631">
        <w:rPr>
          <w:rFonts w:ascii="Source Han Sans CN Normal" w:eastAsia="Source Han Sans CN Normal" w:hAnsi="Source Han Sans CN Normal" w:cs="Microsoft YaHei" w:hint="eastAsia"/>
          <w:lang w:eastAsia="zh-CN"/>
        </w:rPr>
        <w:t>加入我们家长志愿者的行列</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为丰富学生的校园生活</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加强学生们国际化认知和体会世界的大不同而开展各项活动</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无论您以何种方式参与</w:t>
      </w:r>
      <w:r w:rsidRPr="005E4631">
        <w:rPr>
          <w:rFonts w:ascii="Source Han Sans CN Normal" w:eastAsia="Source Han Sans CN Normal" w:hAnsi="Source Han Sans CN Normal" w:cs="Meiryo"/>
          <w:lang w:eastAsia="zh-CN"/>
        </w:rPr>
        <w:t>，</w:t>
      </w:r>
      <w:r w:rsidRPr="005E4631">
        <w:rPr>
          <w:rFonts w:ascii="Source Han Sans CN Normal" w:eastAsia="Source Han Sans CN Normal" w:hAnsi="Source Han Sans CN Normal" w:cs="Microsoft YaHei" w:hint="eastAsia"/>
          <w:lang w:eastAsia="zh-CN"/>
        </w:rPr>
        <w:t>我们对每⼀位志愿者心存感激</w:t>
      </w:r>
      <w:r w:rsidRPr="005E4631">
        <w:rPr>
          <w:rFonts w:ascii="Source Han Sans CN Normal" w:eastAsia="Source Han Sans CN Normal" w:hAnsi="Source Han Sans CN Normal" w:cs="Malgun Gothic Semilight" w:hint="eastAsia"/>
          <w:lang w:eastAsia="zh-CN"/>
        </w:rPr>
        <w:t>。</w:t>
      </w:r>
    </w:p>
    <w:p w:rsidR="005E4631" w:rsidRPr="005E4631" w:rsidRDefault="005E4631" w:rsidP="005E4631">
      <w:pPr>
        <w:spacing w:line="360" w:lineRule="auto"/>
        <w:ind w:firstLineChars="200" w:firstLine="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在整个学年中</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我们将会举办各种活动</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包括</w:t>
      </w:r>
      <w:r w:rsidRPr="005E4631">
        <w:rPr>
          <w:rFonts w:ascii="Source Han Sans CN Normal" w:eastAsia="Source Han Sans CN Normal" w:hAnsi="Source Han Sans CN Normal"/>
          <w:lang w:eastAsia="zh-CN"/>
        </w:rPr>
        <w:t>:</w:t>
      </w:r>
      <w:r w:rsidRPr="005E4631">
        <w:rPr>
          <w:rFonts w:ascii="Source Han Sans CN Normal" w:eastAsia="Source Han Sans CN Normal" w:hAnsi="Source Han Sans CN Normal" w:cs="Microsoft YaHei" w:hint="eastAsia"/>
          <w:lang w:eastAsia="zh-CN"/>
        </w:rPr>
        <w:t>筹款</w:t>
      </w:r>
      <w:r w:rsidRPr="005E4631">
        <w:rPr>
          <w:rFonts w:ascii="Source Han Sans CN Normal" w:eastAsia="Source Han Sans CN Normal" w:hAnsi="Source Han Sans CN Normal" w:cs="Microsoft JhengHei" w:hint="eastAsia"/>
          <w:lang w:eastAsia="zh-CN"/>
        </w:rPr>
        <w:t>，</w:t>
      </w:r>
      <w:r w:rsidRPr="005E4631">
        <w:rPr>
          <w:rFonts w:ascii="Source Han Sans CN Normal" w:eastAsia="Source Han Sans CN Normal" w:hAnsi="Source Han Sans CN Normal" w:cs="Microsoft YaHei" w:hint="eastAsia"/>
          <w:lang w:eastAsia="zh-CN"/>
        </w:rPr>
        <w:t>烘焙义卖</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读书周</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万圣节</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课堂阅读活动</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体育⽇</w:t>
      </w:r>
      <w:r w:rsidRPr="005E4631">
        <w:rPr>
          <w:rFonts w:ascii="Source Han Sans CN Normal" w:eastAsia="Source Han Sans CN Normal" w:hAnsi="Source Han Sans CN Normal" w:cs="SimSun" w:hint="eastAsia"/>
          <w:lang w:eastAsia="zh-CN"/>
        </w:rPr>
        <w:t>，</w:t>
      </w:r>
      <w:r w:rsidRPr="005E4631">
        <w:rPr>
          <w:rFonts w:ascii="Source Han Sans CN Normal" w:eastAsia="Source Han Sans CN Normal" w:hAnsi="Source Han Sans CN Normal" w:cs="Microsoft YaHei" w:hint="eastAsia"/>
          <w:lang w:eastAsia="zh-CN"/>
        </w:rPr>
        <w:t>家庭野餐以及其他令⼈兴奋和有趣的活动</w:t>
      </w:r>
      <w:r w:rsidRPr="005E4631">
        <w:rPr>
          <w:rFonts w:ascii="Source Han Sans CN Normal" w:eastAsia="Source Han Sans CN Normal" w:hAnsi="Source Han Sans CN Normal"/>
          <w:lang w:eastAsia="zh-CN"/>
        </w:rPr>
        <w:t>…</w:t>
      </w:r>
      <w:r w:rsidRPr="005E4631">
        <w:rPr>
          <w:rFonts w:ascii="Source Han Sans CN Normal" w:eastAsia="Source Han Sans CN Normal" w:hAnsi="Source Han Sans CN Normal" w:cs="Microsoft YaHei" w:hint="eastAsia"/>
          <w:lang w:eastAsia="zh-CN"/>
        </w:rPr>
        <w:t>我们在此列出各项活动的简介</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期待您的参与</w:t>
      </w:r>
      <w:r w:rsidRPr="005E4631">
        <w:rPr>
          <w:rFonts w:ascii="Source Han Sans CN Normal" w:eastAsia="Source Han Sans CN Normal" w:hAnsi="Source Han Sans CN Normal" w:cs="Malgun Gothic Semilight" w:hint="eastAsia"/>
          <w:lang w:eastAsia="zh-CN"/>
        </w:rPr>
        <w:t>！</w:t>
      </w:r>
    </w:p>
    <w:p w:rsidR="005E4631" w:rsidRPr="005E4631" w:rsidRDefault="005E4631" w:rsidP="005E4631">
      <w:pPr>
        <w:spacing w:line="360" w:lineRule="auto"/>
        <w:ind w:firstLineChars="200" w:firstLine="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再次感谢您对</w:t>
      </w:r>
      <w:r w:rsidRPr="005E4631">
        <w:rPr>
          <w:rFonts w:ascii="Source Han Sans CN Normal" w:eastAsia="Source Han Sans CN Normal" w:hAnsi="Source Han Sans CN Normal"/>
          <w:lang w:eastAsia="zh-CN"/>
        </w:rPr>
        <w:t>LFA</w:t>
      </w:r>
      <w:r w:rsidRPr="005E4631">
        <w:rPr>
          <w:rFonts w:ascii="Source Han Sans CN Normal" w:eastAsia="Source Han Sans CN Normal" w:hAnsi="Source Han Sans CN Normal" w:cs="Microsoft YaHei" w:hint="eastAsia"/>
          <w:lang w:eastAsia="zh-CN"/>
        </w:rPr>
        <w:t>的投⼊</w:t>
      </w:r>
      <w:r w:rsidRPr="005E4631">
        <w:rPr>
          <w:rFonts w:ascii="Source Han Sans CN Normal" w:eastAsia="Source Han Sans CN Normal" w:hAnsi="Source Han Sans CN Normal" w:cs="SimSun" w:hint="eastAsia"/>
          <w:lang w:eastAsia="zh-CN"/>
        </w:rPr>
        <w:t>，</w:t>
      </w:r>
      <w:r w:rsidRPr="005E4631">
        <w:rPr>
          <w:rFonts w:ascii="Source Han Sans CN Normal" w:eastAsia="Source Han Sans CN Normal" w:hAnsi="Source Han Sans CN Normal" w:cs="Microsoft YaHei" w:hint="eastAsia"/>
          <w:lang w:eastAsia="zh-CN"/>
        </w:rPr>
        <w:t>让我们携手</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共创美好</w:t>
      </w:r>
      <w:r w:rsidRPr="005E4631">
        <w:rPr>
          <w:rFonts w:ascii="Source Han Sans CN Normal" w:eastAsia="Source Han Sans CN Normal" w:hAnsi="Source Han Sans CN Normal" w:cs="Microsoft JhengHei" w:hint="eastAsia"/>
          <w:lang w:eastAsia="zh-CN"/>
        </w:rPr>
        <w:t>。</w:t>
      </w:r>
    </w:p>
    <w:p w:rsidR="005E4631" w:rsidRPr="005E4631" w:rsidRDefault="005E4631" w:rsidP="005E4631">
      <w:pPr>
        <w:spacing w:line="360" w:lineRule="auto"/>
        <w:ind w:left="6480"/>
        <w:rPr>
          <w:rFonts w:ascii="Source Han Sans CN Normal" w:eastAsia="Source Han Sans CN Normal" w:hAnsi="Source Han Sans CN Normal" w:cs="MS Gothic"/>
          <w:lang w:eastAsia="zh-CN"/>
        </w:rPr>
      </w:pPr>
      <w:r w:rsidRPr="005E4631">
        <w:rPr>
          <w:rFonts w:ascii="Source Han Sans CN Normal" w:eastAsia="Source Han Sans CN Normal" w:hAnsi="Source Han Sans CN Normal" w:hint="eastAsia"/>
          <w:lang w:eastAsia="zh-CN"/>
        </w:rPr>
        <w:t>Ms</w:t>
      </w:r>
      <w:r w:rsidRPr="005E4631">
        <w:rPr>
          <w:rFonts w:ascii="Source Han Sans CN Normal" w:eastAsia="Source Han Sans CN Normal" w:hAnsi="Source Han Sans CN Normal"/>
          <w:lang w:eastAsia="zh-CN"/>
        </w:rPr>
        <w:t>. Cindy Gonzalez</w:t>
      </w:r>
      <w:r w:rsidRPr="005E4631">
        <w:rPr>
          <w:rFonts w:ascii="Source Han Sans CN Normal" w:eastAsia="Source Han Sans CN Normal" w:hAnsi="Source Han Sans CN Normal" w:cs="MS Gothic" w:hint="eastAsia"/>
          <w:lang w:eastAsia="zh-CN"/>
        </w:rPr>
        <w:t>，</w:t>
      </w:r>
    </w:p>
    <w:p w:rsidR="005E4631" w:rsidRPr="005E4631" w:rsidRDefault="005E4631" w:rsidP="005E4631">
      <w:pPr>
        <w:spacing w:line="360" w:lineRule="auto"/>
        <w:ind w:left="5760" w:firstLine="72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乐盟家委会负责人</w:t>
      </w:r>
    </w:p>
    <w:p w:rsidR="005E4631" w:rsidRPr="005E4631" w:rsidRDefault="005E4631" w:rsidP="005E4631">
      <w:pPr>
        <w:rPr>
          <w:rFonts w:ascii="Source Han Sans CN Normal" w:eastAsia="Source Han Sans CN Normal" w:hAnsi="Source Han Sans CN Normal"/>
          <w:lang w:eastAsia="zh-CN"/>
        </w:rPr>
      </w:pPr>
    </w:p>
    <w:p w:rsidR="005E4631" w:rsidRPr="005E4631" w:rsidRDefault="005E4631" w:rsidP="005E4631">
      <w:pPr>
        <w:rPr>
          <w:rFonts w:ascii="Source Han Sans CN Normal" w:eastAsia="Source Han Sans CN Normal" w:hAnsi="Source Han Sans CN Normal"/>
          <w:i/>
          <w:iCs/>
          <w:u w:val="single"/>
          <w:lang w:eastAsia="zh-CN"/>
        </w:rPr>
      </w:pPr>
      <w:r w:rsidRPr="005E4631">
        <w:rPr>
          <w:rFonts w:ascii="Source Han Sans CN Normal" w:eastAsia="Source Han Sans CN Normal" w:hAnsi="Source Han Sans CN Normal"/>
          <w:lang w:eastAsia="zh-CN"/>
        </w:rPr>
        <w:br w:type="page"/>
      </w:r>
      <w:r w:rsidRPr="005E4631">
        <w:rPr>
          <w:rFonts w:ascii="Source Han Sans CN Normal" w:eastAsia="Source Han Sans CN Normal" w:hAnsi="Source Han Sans CN Normal" w:cs="Microsoft YaHei" w:hint="eastAsia"/>
          <w:i/>
          <w:iCs/>
          <w:u w:val="single"/>
          <w:lang w:eastAsia="zh-CN"/>
        </w:rPr>
        <w:lastRenderedPageBreak/>
        <w:t>请提供您的个人信息</w:t>
      </w:r>
      <w:r w:rsidRPr="005E4631">
        <w:rPr>
          <w:rFonts w:ascii="Source Han Sans CN Normal" w:eastAsia="Source Han Sans CN Normal" w:hAnsi="Source Han Sans CN Normal"/>
          <w:i/>
          <w:iCs/>
          <w:u w:val="single"/>
          <w:lang w:eastAsia="zh-CN"/>
        </w:rPr>
        <w:t>:</w:t>
      </w:r>
    </w:p>
    <w:p w:rsidR="005E4631" w:rsidRPr="005E4631" w:rsidRDefault="005E4631" w:rsidP="005E4631">
      <w:pPr>
        <w:rPr>
          <w:rFonts w:ascii="Source Han Sans CN Normal" w:eastAsia="Source Han Sans CN Normal" w:hAnsi="Source Han Sans CN Normal"/>
          <w:i/>
          <w:iCs/>
          <w:u w:val="single"/>
          <w:lang w:eastAsia="zh-CN"/>
        </w:rPr>
      </w:pPr>
    </w:p>
    <w:p w:rsidR="005E4631" w:rsidRPr="005E4631" w:rsidRDefault="005E4631" w:rsidP="005E4631">
      <w:pPr>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您的姓名</w:t>
      </w:r>
      <w:r w:rsidRPr="005E4631">
        <w:rPr>
          <w:rFonts w:ascii="Source Han Sans CN Normal" w:eastAsia="Source Han Sans CN Normal" w:hAnsi="Source Han Sans CN Normal"/>
          <w:lang w:eastAsia="zh-CN"/>
        </w:rPr>
        <w:t xml:space="preserve">:  </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t>_____________________________________________</w:t>
      </w:r>
    </w:p>
    <w:p w:rsidR="005E4631" w:rsidRPr="005E4631" w:rsidRDefault="005E4631" w:rsidP="005E4631">
      <w:pPr>
        <w:rPr>
          <w:rFonts w:ascii="Source Han Sans CN Normal" w:eastAsia="Source Han Sans CN Normal" w:hAnsi="Source Han Sans CN Normal"/>
          <w:lang w:eastAsia="zh-CN"/>
        </w:rPr>
      </w:pPr>
    </w:p>
    <w:p w:rsidR="005E4631" w:rsidRPr="005E4631" w:rsidRDefault="005E4631" w:rsidP="005E4631">
      <w:pPr>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您的孩子的姓名和年级</w:t>
      </w:r>
      <w:r w:rsidRPr="005E4631">
        <w:rPr>
          <w:rFonts w:ascii="Source Han Sans CN Normal" w:eastAsia="Source Han Sans CN Normal" w:hAnsi="Source Han Sans CN Normal"/>
          <w:lang w:eastAsia="zh-CN"/>
        </w:rPr>
        <w:t>:</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t>_____________________________________________</w:t>
      </w:r>
    </w:p>
    <w:p w:rsidR="005E4631" w:rsidRPr="005E4631" w:rsidRDefault="005E4631" w:rsidP="005E4631">
      <w:pPr>
        <w:rPr>
          <w:rFonts w:ascii="Source Han Sans CN Normal" w:eastAsia="Source Han Sans CN Normal" w:hAnsi="Source Han Sans CN Normal"/>
          <w:lang w:eastAsia="zh-CN"/>
        </w:rPr>
      </w:pPr>
    </w:p>
    <w:p w:rsidR="005E4631" w:rsidRPr="005E4631" w:rsidRDefault="005E4631" w:rsidP="005E4631">
      <w:pPr>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您的联系方式</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手机号码</w:t>
      </w:r>
      <w:r w:rsidRPr="005E4631">
        <w:rPr>
          <w:rFonts w:ascii="Source Han Sans CN Normal" w:eastAsia="Source Han Sans CN Normal" w:hAnsi="Source Han Sans CN Normal" w:hint="eastAsia"/>
          <w:lang w:eastAsia="zh-CN"/>
        </w:rPr>
        <w:t>/</w:t>
      </w:r>
      <w:r w:rsidRPr="005E4631">
        <w:rPr>
          <w:rFonts w:ascii="Source Han Sans CN Normal" w:eastAsia="Source Han Sans CN Normal" w:hAnsi="Source Han Sans CN Normal" w:cs="Microsoft YaHei" w:hint="eastAsia"/>
          <w:lang w:eastAsia="zh-CN"/>
        </w:rPr>
        <w:t>微信</w:t>
      </w:r>
      <w:r w:rsidRPr="005E4631">
        <w:rPr>
          <w:rFonts w:ascii="Source Han Sans CN Normal" w:eastAsia="Source Han Sans CN Normal" w:hAnsi="Source Han Sans CN Normal" w:hint="eastAsia"/>
          <w:lang w:eastAsia="zh-CN"/>
        </w:rPr>
        <w:t>）</w:t>
      </w:r>
      <w:r w:rsidRPr="005E4631">
        <w:rPr>
          <w:rFonts w:ascii="Source Han Sans CN Normal" w:eastAsia="Source Han Sans CN Normal" w:hAnsi="Source Han Sans CN Normal"/>
          <w:lang w:eastAsia="zh-CN"/>
        </w:rPr>
        <w:t>:  ____________________________________________</w:t>
      </w:r>
    </w:p>
    <w:p w:rsidR="005E4631" w:rsidRPr="005E4631" w:rsidRDefault="005E4631" w:rsidP="005E4631">
      <w:pPr>
        <w:rPr>
          <w:rFonts w:ascii="Source Han Sans CN Normal" w:eastAsia="Source Han Sans CN Normal" w:hAnsi="Source Han Sans CN Normal"/>
          <w:lang w:eastAsia="zh-CN"/>
        </w:rPr>
      </w:pPr>
    </w:p>
    <w:p w:rsidR="005E4631" w:rsidRPr="005E4631" w:rsidRDefault="005E4631" w:rsidP="005E4631">
      <w:pPr>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乐盟家委会的各项活动如下</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请您在您希望参与的活动后面的</w:t>
      </w:r>
      <w:r w:rsidRPr="005E4631">
        <w:rPr>
          <w:rFonts w:ascii="Source Han Sans CN Normal" w:eastAsia="Source Han Sans CN Normal" w:hAnsi="Source Han Sans CN Normal" w:hint="eastAsia"/>
          <w:b/>
          <w:bCs/>
          <w:i/>
          <w:iCs/>
          <w:color w:val="0070C0"/>
          <w:lang w:eastAsia="zh-CN"/>
        </w:rPr>
        <w:t>“</w:t>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r w:rsidRPr="005E4631">
        <w:rPr>
          <w:rFonts w:ascii="Source Han Sans CN Normal" w:eastAsia="Source Han Sans CN Normal" w:hAnsi="Source Han Sans CN Normal" w:hint="eastAsia"/>
          <w:b/>
          <w:bCs/>
          <w:i/>
          <w:iCs/>
          <w:color w:val="0070C0"/>
          <w:lang w:eastAsia="zh-CN"/>
        </w:rPr>
        <w:t>”</w:t>
      </w:r>
      <w:r w:rsidRPr="005E4631">
        <w:rPr>
          <w:rFonts w:ascii="Source Han Sans CN Normal" w:eastAsia="Source Han Sans CN Normal" w:hAnsi="Source Han Sans CN Normal" w:cs="Microsoft YaHei" w:hint="eastAsia"/>
          <w:lang w:eastAsia="zh-CN"/>
        </w:rPr>
        <w:t>打勾</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我们鼓励您多参与</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多了解</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我们希望和您一起</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共同完成这些有趣的活动</w:t>
      </w:r>
      <w:r w:rsidRPr="005E4631">
        <w:rPr>
          <w:rFonts w:ascii="Source Han Sans CN Normal" w:eastAsia="Source Han Sans CN Normal" w:hAnsi="Source Han Sans CN Normal" w:cs="Malgun Gothic Semilight" w:hint="eastAsia"/>
          <w:lang w:eastAsia="zh-CN"/>
        </w:rPr>
        <w:t>！</w:t>
      </w:r>
    </w:p>
    <w:p w:rsidR="005E4631" w:rsidRPr="005E4631" w:rsidRDefault="005E4631" w:rsidP="005E4631">
      <w:pPr>
        <w:pStyle w:val="ListParagraph"/>
        <w:numPr>
          <w:ilvl w:val="0"/>
          <w:numId w:val="49"/>
        </w:numPr>
        <w:spacing w:after="160" w:line="259" w:lineRule="auto"/>
        <w:ind w:firstLineChars="0"/>
        <w:jc w:val="left"/>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欢迎新家庭</w:t>
      </w:r>
      <w:r w:rsidRPr="005E4631">
        <w:rPr>
          <w:rFonts w:ascii="Source Han Sans CN Normal" w:eastAsia="Source Han Sans CN Normal" w:hAnsi="Source Han Sans CN Normal"/>
          <w:lang w:eastAsia="zh-CN"/>
        </w:rPr>
        <w:t>.</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200" w:left="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家长志愿者主动联络新学生家庭</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向新家庭介绍成都生活和学校的情况</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帮助新家庭适应本地生活和学生顺利融入乐盟学校秩序</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lang w:eastAsia="zh-CN"/>
        </w:rPr>
        <w:t xml:space="preserve"> </w:t>
      </w:r>
    </w:p>
    <w:p w:rsidR="005E4631" w:rsidRPr="005E4631" w:rsidRDefault="005E4631" w:rsidP="005E4631">
      <w:pPr>
        <w:pStyle w:val="ListParagraph"/>
        <w:numPr>
          <w:ilvl w:val="0"/>
          <w:numId w:val="49"/>
        </w:numPr>
        <w:spacing w:after="160" w:line="259" w:lineRule="auto"/>
        <w:ind w:firstLineChars="0"/>
        <w:jc w:val="left"/>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班级</w:t>
      </w:r>
      <w:r w:rsidRPr="005E4631">
        <w:rPr>
          <w:rFonts w:ascii="Source Han Sans CN Normal" w:eastAsia="Source Han Sans CN Normal" w:hAnsi="Source Han Sans CN Normal" w:hint="eastAsia"/>
          <w:lang w:eastAsia="zh-CN"/>
        </w:rPr>
        <w:t>/</w:t>
      </w:r>
      <w:r w:rsidRPr="005E4631">
        <w:rPr>
          <w:rFonts w:ascii="Source Han Sans CN Normal" w:eastAsia="Source Han Sans CN Normal" w:hAnsi="Source Han Sans CN Normal" w:cs="Microsoft YaHei" w:hint="eastAsia"/>
          <w:lang w:eastAsia="zh-CN"/>
        </w:rPr>
        <w:t>年段家长联络人</w:t>
      </w:r>
      <w:r w:rsidRPr="005E4631">
        <w:rPr>
          <w:rFonts w:ascii="Source Han Sans CN Normal" w:eastAsia="Source Han Sans CN Normal" w:hAnsi="Source Han Sans CN Normal"/>
          <w:lang w:eastAsia="zh-CN"/>
        </w:rPr>
        <w:t>.</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200" w:left="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低年级每个班级或高年级每个年段都会有一位家长志愿者</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负责向本班级或年级的其他家长通知学校和家委会的最新消息</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搜集家长意见反馈给家委会</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hint="eastAsia"/>
          <w:lang w:eastAsia="zh-CN"/>
        </w:rPr>
        <w:t xml:space="preserve"> </w:t>
      </w:r>
    </w:p>
    <w:p w:rsidR="005E4631" w:rsidRPr="005E4631" w:rsidRDefault="005E4631" w:rsidP="005E4631">
      <w:pPr>
        <w:pStyle w:val="ListParagraph"/>
        <w:numPr>
          <w:ilvl w:val="0"/>
          <w:numId w:val="49"/>
        </w:numPr>
        <w:spacing w:after="160" w:line="259" w:lineRule="auto"/>
        <w:ind w:firstLineChars="0"/>
        <w:jc w:val="left"/>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lastRenderedPageBreak/>
        <w:t>体育赛事</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p>
    <w:p w:rsidR="005E4631" w:rsidRPr="005E4631" w:rsidRDefault="005E4631" w:rsidP="005E4631">
      <w:pPr>
        <w:ind w:leftChars="200" w:left="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这是一个很好的了解乐盟学生各种体育比赛的机会</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我们有足球队</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排球队</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篮球队</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长跑和游泳</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家长志愿者在体育比赛中帮助老师提供后期支持</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比如饮料</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加油喝彩等等</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lang w:eastAsia="zh-CN"/>
        </w:rPr>
        <w:t xml:space="preserve"> </w:t>
      </w:r>
    </w:p>
    <w:p w:rsidR="005E4631" w:rsidRPr="005E4631" w:rsidRDefault="005E4631" w:rsidP="005E4631">
      <w:pPr>
        <w:pStyle w:val="ListParagraph"/>
        <w:numPr>
          <w:ilvl w:val="0"/>
          <w:numId w:val="49"/>
        </w:numPr>
        <w:spacing w:after="160" w:line="259" w:lineRule="auto"/>
        <w:ind w:firstLineChars="0"/>
        <w:jc w:val="left"/>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传统和庆祝</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200" w:left="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学生们热衷于各种传统和庆祝</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家长们总有办法满足孩子们好奇和渴望</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在万圣节我们制造恐怖装饰</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准备糖果</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在圣诞节我们请圣诞老人和孩子们见面</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在中国新年我们在学校舞龙舞狮</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在复活节我们找彩蛋</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在国际日我们展示乐盟作为国际学校的特长和优势</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所有这些活动都是家委会的家长志愿者组织和实施的</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没有家长志愿者</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我们无法完成这些</w:t>
      </w:r>
      <w:r w:rsidRPr="005E4631">
        <w:rPr>
          <w:rFonts w:ascii="Source Han Sans CN Normal" w:eastAsia="Source Han Sans CN Normal" w:hAnsi="Source Han Sans CN Normal" w:cs="Malgun Gothic Semilight" w:hint="eastAsia"/>
          <w:lang w:eastAsia="zh-CN"/>
        </w:rPr>
        <w:t>。</w:t>
      </w:r>
    </w:p>
    <w:p w:rsidR="005E4631" w:rsidRPr="005E4631" w:rsidRDefault="005E4631" w:rsidP="005E4631">
      <w:pPr>
        <w:ind w:leftChars="300" w:left="72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万圣节</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300" w:left="72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圣诞节</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300" w:left="72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中国新年</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300" w:left="72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复活节</w:t>
      </w:r>
      <w:r w:rsidRPr="005E4631">
        <w:rPr>
          <w:rFonts w:ascii="Source Han Sans CN Normal" w:eastAsia="Source Han Sans CN Normal" w:hAnsi="Source Han Sans CN Normal" w:hint="eastAsia"/>
          <w:lang w:eastAsia="zh-CN"/>
        </w:rPr>
        <w:t>/</w:t>
      </w:r>
      <w:r w:rsidRPr="005E4631">
        <w:rPr>
          <w:rFonts w:ascii="Source Han Sans CN Normal" w:eastAsia="Source Han Sans CN Normal" w:hAnsi="Source Han Sans CN Normal" w:cs="Microsoft YaHei" w:hint="eastAsia"/>
          <w:lang w:eastAsia="zh-CN"/>
        </w:rPr>
        <w:t>集市</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300" w:left="72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国际日</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pStyle w:val="ListParagraph"/>
        <w:numPr>
          <w:ilvl w:val="0"/>
          <w:numId w:val="49"/>
        </w:numPr>
        <w:spacing w:after="160" w:line="259" w:lineRule="auto"/>
        <w:ind w:firstLineChars="0"/>
        <w:jc w:val="left"/>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旧校服</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200" w:left="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毕业或离校的学生捐赠旧校服给家委会</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家委会保管那些干净舒适的旧校服</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送给学校的学生</w:t>
      </w:r>
      <w:r w:rsidRPr="005E4631">
        <w:rPr>
          <w:rFonts w:ascii="Source Han Sans CN Normal" w:eastAsia="Source Han Sans CN Normal" w:hAnsi="Source Han Sans CN Normal" w:cs="Malgun Gothic Semilight" w:hint="eastAsia"/>
          <w:lang w:eastAsia="zh-CN"/>
        </w:rPr>
        <w:t>。</w:t>
      </w:r>
    </w:p>
    <w:p w:rsidR="005E4631" w:rsidRPr="005E4631" w:rsidRDefault="005E4631" w:rsidP="005E4631">
      <w:pPr>
        <w:pStyle w:val="ListParagraph"/>
        <w:numPr>
          <w:ilvl w:val="0"/>
          <w:numId w:val="49"/>
        </w:numPr>
        <w:spacing w:after="160" w:line="259" w:lineRule="auto"/>
        <w:ind w:firstLineChars="0"/>
        <w:jc w:val="left"/>
        <w:rPr>
          <w:rFonts w:ascii="Source Han Sans CN Normal" w:eastAsia="Source Han Sans CN Normal" w:hAnsi="Source Han Sans CN Normal"/>
          <w:lang w:eastAsia="zh-CN"/>
        </w:rPr>
      </w:pPr>
      <w:r w:rsidRPr="005E4631">
        <w:rPr>
          <w:rFonts w:ascii="Source Han Sans CN Normal" w:eastAsia="Source Han Sans CN Normal" w:hAnsi="Source Han Sans CN Normal"/>
          <w:lang w:eastAsia="zh-CN"/>
        </w:rPr>
        <w:t xml:space="preserve"> </w:t>
      </w:r>
      <w:r w:rsidRPr="005E4631">
        <w:rPr>
          <w:rFonts w:ascii="Source Han Sans CN Normal" w:eastAsia="Source Han Sans CN Normal" w:hAnsi="Source Han Sans CN Normal" w:cs="Microsoft YaHei" w:hint="eastAsia"/>
          <w:lang w:eastAsia="zh-CN"/>
        </w:rPr>
        <w:t>学生奖励和庆祝</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200" w:left="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lastRenderedPageBreak/>
        <w:t>以家委会名义奖励学生</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庆祝特殊的日子</w:t>
      </w:r>
      <w:r w:rsidRPr="005E4631">
        <w:rPr>
          <w:rFonts w:ascii="Source Han Sans CN Normal" w:eastAsia="Source Han Sans CN Normal" w:hAnsi="Source Han Sans CN Normal"/>
          <w:lang w:eastAsia="zh-CN"/>
        </w:rPr>
        <w:t>.</w:t>
      </w:r>
    </w:p>
    <w:p w:rsidR="005E4631" w:rsidRPr="005E4631" w:rsidRDefault="005E4631" w:rsidP="005E4631">
      <w:pPr>
        <w:pStyle w:val="ListParagraph"/>
        <w:numPr>
          <w:ilvl w:val="0"/>
          <w:numId w:val="49"/>
        </w:numPr>
        <w:spacing w:after="160" w:line="259" w:lineRule="auto"/>
        <w:ind w:firstLineChars="0"/>
        <w:jc w:val="left"/>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阅读</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200" w:left="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欢迎家长志愿者到您的孩子或者其他年级的课堂上给学生们讲故事</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阅读一本故事书</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可以用您喜欢的语言来讲故事</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英文</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中文</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韩文</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也欢迎家长们捐赠二手书</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组织世界读书日活动</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帮助我们的孩子们从小培养对阅读的兴趣和对知识的渴望</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hint="eastAsia"/>
          <w:lang w:eastAsia="zh-CN"/>
        </w:rPr>
        <w:t xml:space="preserve"> </w:t>
      </w:r>
    </w:p>
    <w:p w:rsidR="005E4631" w:rsidRPr="005E4631" w:rsidRDefault="005E4631" w:rsidP="005E4631">
      <w:pPr>
        <w:pStyle w:val="ListParagraph"/>
        <w:numPr>
          <w:ilvl w:val="0"/>
          <w:numId w:val="49"/>
        </w:numPr>
        <w:spacing w:after="160" w:line="259" w:lineRule="auto"/>
        <w:ind w:firstLineChars="0"/>
        <w:jc w:val="left"/>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家长经验分享</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200" w:left="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欢迎家长志愿者来到您的孩子或者其他年级的课堂上分享您的成功经验和专业知识</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lang w:eastAsia="zh-CN"/>
        </w:rPr>
        <w:t xml:space="preserve"> </w:t>
      </w:r>
    </w:p>
    <w:p w:rsidR="005E4631" w:rsidRPr="005E4631" w:rsidRDefault="005E4631" w:rsidP="005E4631">
      <w:pPr>
        <w:pStyle w:val="ListParagraph"/>
        <w:numPr>
          <w:ilvl w:val="0"/>
          <w:numId w:val="49"/>
        </w:numPr>
        <w:spacing w:after="160" w:line="259" w:lineRule="auto"/>
        <w:ind w:firstLineChars="0"/>
        <w:jc w:val="left"/>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学生社会实践</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200" w:left="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如果您能够推荐或安排学生们社会实践的场所我们将十分感谢</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可以是您工作的企业</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研究机构</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或者您推荐的适合场所</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例如博物馆</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展览</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国外家长志愿者安排学生们参观航空公司</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农场和成都博物馆</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任何能够帮助拓展学生们国际视野的建议都欢迎之至</w:t>
      </w:r>
      <w:r w:rsidRPr="005E4631">
        <w:rPr>
          <w:rFonts w:ascii="Source Han Sans CN Normal" w:eastAsia="Source Han Sans CN Normal" w:hAnsi="Source Han Sans CN Normal" w:cs="Malgun Gothic Semilight" w:hint="eastAsia"/>
          <w:lang w:eastAsia="zh-CN"/>
        </w:rPr>
        <w:t>。</w:t>
      </w:r>
    </w:p>
    <w:p w:rsidR="005E4631" w:rsidRPr="005E4631" w:rsidRDefault="005E4631" w:rsidP="005E4631">
      <w:pPr>
        <w:ind w:leftChars="200" w:left="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您建议的学生社会实践</w:t>
      </w:r>
      <w:r w:rsidRPr="005E4631">
        <w:rPr>
          <w:rFonts w:ascii="Source Han Sans CN Normal" w:eastAsia="Source Han Sans CN Normal" w:hAnsi="Source Han Sans CN Normal"/>
          <w:lang w:eastAsia="zh-CN"/>
        </w:rPr>
        <w:t>:</w:t>
      </w:r>
    </w:p>
    <w:p w:rsidR="005E4631" w:rsidRPr="005E4631" w:rsidRDefault="005E4631" w:rsidP="005E4631">
      <w:pPr>
        <w:ind w:leftChars="200" w:left="480"/>
        <w:rPr>
          <w:rFonts w:ascii="Source Han Sans CN Normal" w:eastAsia="Source Han Sans CN Normal" w:hAnsi="Source Han Sans CN Normal"/>
          <w:lang w:eastAsia="zh-CN"/>
        </w:rPr>
      </w:pPr>
    </w:p>
    <w:p w:rsidR="005E4631" w:rsidRPr="005E4631" w:rsidRDefault="005E4631" w:rsidP="005E4631">
      <w:pPr>
        <w:pBdr>
          <w:top w:val="single" w:sz="12" w:space="1" w:color="auto"/>
          <w:bottom w:val="single" w:sz="12" w:space="1" w:color="auto"/>
        </w:pBdr>
        <w:ind w:leftChars="200" w:left="480"/>
        <w:rPr>
          <w:rFonts w:ascii="Source Han Sans CN Normal" w:eastAsia="Source Han Sans CN Normal" w:hAnsi="Source Han Sans CN Normal"/>
          <w:lang w:eastAsia="zh-CN"/>
        </w:rPr>
      </w:pPr>
    </w:p>
    <w:p w:rsidR="005E4631" w:rsidRPr="005E4631" w:rsidRDefault="005E4631" w:rsidP="005E4631">
      <w:pPr>
        <w:pBdr>
          <w:top w:val="single" w:sz="12" w:space="1" w:color="auto"/>
          <w:bottom w:val="single" w:sz="12" w:space="1" w:color="auto"/>
        </w:pBdr>
        <w:ind w:leftChars="200" w:left="480"/>
        <w:rPr>
          <w:rFonts w:ascii="Source Han Sans CN Normal" w:eastAsia="Source Han Sans CN Normal" w:hAnsi="Source Han Sans CN Normal"/>
          <w:lang w:eastAsia="zh-CN"/>
        </w:rPr>
      </w:pPr>
    </w:p>
    <w:p w:rsidR="005E4631" w:rsidRPr="005E4631" w:rsidRDefault="005E4631" w:rsidP="005E4631">
      <w:pPr>
        <w:ind w:leftChars="200" w:left="480"/>
        <w:rPr>
          <w:rFonts w:ascii="Source Han Sans CN Normal" w:eastAsia="Source Han Sans CN Normal" w:hAnsi="Source Han Sans CN Normal"/>
          <w:lang w:eastAsia="zh-CN"/>
        </w:rPr>
      </w:pPr>
    </w:p>
    <w:p w:rsidR="005E4631" w:rsidRPr="005E4631" w:rsidRDefault="005E4631" w:rsidP="005E4631">
      <w:pPr>
        <w:pStyle w:val="ListParagraph"/>
        <w:numPr>
          <w:ilvl w:val="0"/>
          <w:numId w:val="49"/>
        </w:numPr>
        <w:spacing w:after="160" w:line="259" w:lineRule="auto"/>
        <w:ind w:firstLineChars="0"/>
        <w:jc w:val="left"/>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家委会日常会议和活动</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200" w:left="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lastRenderedPageBreak/>
        <w:t>家委会召开例行会议以通报工作进展</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您可以通过参加日常会议了解家委会的动向和即将组织的活动</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也可以结实更多的家长</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互相沟通交流</w:t>
      </w:r>
      <w:r w:rsidRPr="005E4631">
        <w:rPr>
          <w:rFonts w:ascii="Source Han Sans CN Normal" w:eastAsia="Source Han Sans CN Normal" w:hAnsi="Source Han Sans CN Normal" w:cs="Malgun Gothic Semilight" w:hint="eastAsia"/>
          <w:lang w:eastAsia="zh-CN"/>
        </w:rPr>
        <w:t>。</w:t>
      </w:r>
    </w:p>
    <w:p w:rsidR="005E4631" w:rsidRPr="005E4631" w:rsidRDefault="005E4631" w:rsidP="005E4631">
      <w:pPr>
        <w:ind w:leftChars="300" w:left="72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家委会咖啡早会</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300" w:left="72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家委会午餐</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pStyle w:val="ListParagraph"/>
        <w:numPr>
          <w:ilvl w:val="0"/>
          <w:numId w:val="49"/>
        </w:numPr>
        <w:spacing w:after="160" w:line="259" w:lineRule="auto"/>
        <w:ind w:firstLineChars="0"/>
        <w:jc w:val="left"/>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向老师表示感谢</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200" w:left="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家委会每年组织尊师重教活动</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以感谢老师们的关爱和做出的不懈努力</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家委会组织过家长和老师们的红酒拉丁音乐联谊</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感谢老师午宴等活动</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lang w:eastAsia="zh-CN"/>
        </w:rPr>
        <w:t xml:space="preserve"> </w:t>
      </w:r>
    </w:p>
    <w:p w:rsidR="005E4631" w:rsidRPr="005E4631" w:rsidRDefault="005E4631" w:rsidP="005E4631">
      <w:pPr>
        <w:pStyle w:val="ListParagraph"/>
        <w:numPr>
          <w:ilvl w:val="0"/>
          <w:numId w:val="49"/>
        </w:numPr>
        <w:spacing w:after="160" w:line="259" w:lineRule="auto"/>
        <w:ind w:firstLineChars="0"/>
        <w:jc w:val="left"/>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家长的兴趣和爱好</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200" w:left="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家委会组织各种兴趣班</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为有共同兴趣爱好的家长互相认识创造机会</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家委会组织过烹饪烘焙班</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舞蹈班</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瑜伽健身班</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插花班</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等等</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您可以分享您的兴趣爱好</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也可以推荐可以教授课程的资源</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lang w:eastAsia="zh-CN"/>
        </w:rPr>
        <w:t xml:space="preserve">. </w:t>
      </w:r>
    </w:p>
    <w:p w:rsidR="005E4631" w:rsidRPr="005E4631" w:rsidRDefault="005E4631" w:rsidP="005E4631">
      <w:pPr>
        <w:pBdr>
          <w:bottom w:val="single" w:sz="12" w:space="1" w:color="auto"/>
        </w:pBdr>
        <w:ind w:leftChars="200" w:left="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您的兴趣爱好</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您推荐的授课资源</w:t>
      </w:r>
      <w:r w:rsidRPr="005E4631">
        <w:rPr>
          <w:rFonts w:ascii="Source Han Sans CN Normal" w:eastAsia="Source Han Sans CN Normal" w:hAnsi="Source Han Sans CN Normal"/>
          <w:lang w:eastAsia="zh-CN"/>
        </w:rPr>
        <w:t>:</w:t>
      </w:r>
    </w:p>
    <w:p w:rsidR="005E4631" w:rsidRPr="005E4631" w:rsidRDefault="005E4631" w:rsidP="005E4631">
      <w:pPr>
        <w:pBdr>
          <w:bottom w:val="single" w:sz="12" w:space="1" w:color="auto"/>
        </w:pBdr>
        <w:ind w:leftChars="200" w:left="480"/>
        <w:rPr>
          <w:rFonts w:ascii="Source Han Sans CN Normal" w:eastAsia="Source Han Sans CN Normal" w:hAnsi="Source Han Sans CN Normal"/>
          <w:lang w:eastAsia="zh-CN"/>
        </w:rPr>
      </w:pPr>
    </w:p>
    <w:p w:rsidR="005E4631" w:rsidRPr="005E4631" w:rsidRDefault="005E4631" w:rsidP="005E4631">
      <w:pPr>
        <w:ind w:firstLine="360"/>
        <w:rPr>
          <w:rFonts w:ascii="Source Han Sans CN Normal" w:eastAsia="Source Han Sans CN Normal" w:hAnsi="Source Han Sans CN Normal"/>
          <w:lang w:eastAsia="zh-CN"/>
        </w:rPr>
      </w:pPr>
    </w:p>
    <w:p w:rsidR="005E4631" w:rsidRPr="005E4631" w:rsidRDefault="005E4631" w:rsidP="005E4631">
      <w:pPr>
        <w:ind w:firstLine="360"/>
        <w:rPr>
          <w:rFonts w:ascii="Source Han Sans CN Normal" w:eastAsia="Source Han Sans CN Normal" w:hAnsi="Source Han Sans CN Normal"/>
          <w:lang w:eastAsia="zh-CN"/>
        </w:rPr>
      </w:pPr>
      <w:r w:rsidRPr="005E4631">
        <w:rPr>
          <w:rFonts w:ascii="Source Han Sans CN Normal" w:eastAsia="Source Han Sans CN Normal" w:hAnsi="Source Han Sans CN Normal"/>
          <w:lang w:eastAsia="zh-CN"/>
        </w:rPr>
        <w:t>___________________________________________________________________________</w:t>
      </w:r>
    </w:p>
    <w:p w:rsidR="005E4631" w:rsidRPr="005E4631" w:rsidRDefault="005E4631" w:rsidP="005E4631">
      <w:pPr>
        <w:pStyle w:val="ListParagraph"/>
        <w:numPr>
          <w:ilvl w:val="0"/>
          <w:numId w:val="49"/>
        </w:numPr>
        <w:spacing w:after="160" w:line="259" w:lineRule="auto"/>
        <w:ind w:firstLineChars="0"/>
        <w:jc w:val="left"/>
        <w:rPr>
          <w:rFonts w:ascii="Source Han Sans CN Normal" w:eastAsia="Source Han Sans CN Normal" w:hAnsi="Source Han Sans CN Normal"/>
          <w:lang w:eastAsia="zh-CN"/>
        </w:rPr>
      </w:pPr>
      <w:r w:rsidRPr="005E4631">
        <w:rPr>
          <w:rFonts w:ascii="Source Han Sans CN Normal" w:eastAsia="Source Han Sans CN Normal" w:hAnsi="Source Han Sans CN Normal"/>
          <w:lang w:eastAsia="zh-CN"/>
        </w:rPr>
        <w:t xml:space="preserve"> </w:t>
      </w:r>
      <w:r w:rsidRPr="005E4631">
        <w:rPr>
          <w:rFonts w:ascii="Source Han Sans CN Normal" w:eastAsia="Source Han Sans CN Normal" w:hAnsi="Source Han Sans CN Normal" w:cs="Microsoft YaHei" w:hint="eastAsia"/>
          <w:lang w:eastAsia="zh-CN"/>
        </w:rPr>
        <w:t>家委会募集资金</w:t>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lang w:eastAsia="zh-CN"/>
        </w:rPr>
        <w:tab/>
      </w:r>
      <w:r w:rsidRPr="005E4631">
        <w:rPr>
          <w:rFonts w:ascii="Source Han Sans CN Normal" w:eastAsia="Source Han Sans CN Normal" w:hAnsi="Source Han Sans CN Normal" w:cs="Microsoft YaHei" w:hint="eastAsia"/>
          <w:b/>
          <w:bCs/>
          <w:i/>
          <w:iCs/>
          <w:color w:val="0070C0"/>
          <w:u w:val="single"/>
          <w:lang w:eastAsia="zh-CN"/>
        </w:rPr>
        <w:t>是的</w:t>
      </w:r>
      <w:r w:rsidRPr="005E4631">
        <w:rPr>
          <w:rFonts w:ascii="Source Han Sans CN Normal" w:eastAsia="Source Han Sans CN Normal" w:hAnsi="Source Han Sans CN Normal" w:cs="Malgun Gothic Semilight" w:hint="eastAsia"/>
          <w:b/>
          <w:bCs/>
          <w:i/>
          <w:iCs/>
          <w:color w:val="0070C0"/>
          <w:u w:val="single"/>
          <w:lang w:eastAsia="zh-CN"/>
        </w:rPr>
        <w:t>，</w:t>
      </w:r>
      <w:r w:rsidRPr="005E4631">
        <w:rPr>
          <w:rFonts w:ascii="Source Han Sans CN Normal" w:eastAsia="Source Han Sans CN Normal" w:hAnsi="Source Han Sans CN Normal" w:cs="Microsoft YaHei" w:hint="eastAsia"/>
          <w:b/>
          <w:bCs/>
          <w:i/>
          <w:iCs/>
          <w:color w:val="0070C0"/>
          <w:u w:val="single"/>
          <w:lang w:eastAsia="zh-CN"/>
        </w:rPr>
        <w:t>我想参加</w:t>
      </w:r>
    </w:p>
    <w:p w:rsidR="005E4631" w:rsidRPr="005E4631" w:rsidRDefault="005E4631" w:rsidP="005E4631">
      <w:pPr>
        <w:ind w:leftChars="200" w:left="480"/>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lastRenderedPageBreak/>
        <w:t>如果您忙于工作没有时间参与家委会活动</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您可以通过其他方式</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很多想为家委会出一份力的家长选择捐款</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家委会募集的资金将全部用于以上列举的家委会活动</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最终旨在让学生们受益</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lang w:eastAsia="zh-CN"/>
        </w:rPr>
        <w:t xml:space="preserve"> </w:t>
      </w:r>
    </w:p>
    <w:p w:rsidR="005E4631" w:rsidRPr="005E4631" w:rsidRDefault="005E4631" w:rsidP="005E4631">
      <w:pPr>
        <w:ind w:leftChars="200" w:left="480"/>
        <w:rPr>
          <w:rFonts w:ascii="Source Han Sans CN Normal" w:eastAsia="Source Han Sans CN Normal" w:hAnsi="Source Han Sans CN Normal"/>
          <w:lang w:eastAsia="zh-CN"/>
        </w:rPr>
      </w:pPr>
    </w:p>
    <w:p w:rsidR="005E4631" w:rsidRPr="005E4631" w:rsidRDefault="005E4631" w:rsidP="005E4631">
      <w:pPr>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请给今后家委会的工作提出您的宝贵建议</w:t>
      </w:r>
      <w:r w:rsidRPr="005E4631">
        <w:rPr>
          <w:rFonts w:ascii="Source Han Sans CN Normal" w:eastAsia="Source Han Sans CN Normal" w:hAnsi="Source Han Sans CN Normal" w:cs="Malgun Gothic Semilight" w:hint="eastAsia"/>
          <w:lang w:eastAsia="zh-CN"/>
        </w:rPr>
        <w:t>：</w:t>
      </w:r>
    </w:p>
    <w:p w:rsidR="005E4631" w:rsidRPr="005E4631" w:rsidRDefault="005E4631" w:rsidP="005E4631">
      <w:pPr>
        <w:pBdr>
          <w:bottom w:val="single" w:sz="6" w:space="1" w:color="auto"/>
        </w:pBdr>
        <w:rPr>
          <w:rFonts w:ascii="Source Han Sans CN Normal" w:eastAsia="Source Han Sans CN Normal" w:hAnsi="Source Han Sans CN Normal"/>
          <w:lang w:eastAsia="zh-CN"/>
        </w:rPr>
      </w:pPr>
    </w:p>
    <w:p w:rsidR="005E4631" w:rsidRPr="005E4631" w:rsidRDefault="005E4631" w:rsidP="005E4631">
      <w:pPr>
        <w:rPr>
          <w:rFonts w:ascii="Source Han Sans CN Normal" w:eastAsia="Source Han Sans CN Normal" w:hAnsi="Source Han Sans CN Normal"/>
          <w:lang w:eastAsia="zh-CN"/>
        </w:rPr>
      </w:pPr>
    </w:p>
    <w:p w:rsidR="005E4631" w:rsidRPr="005E4631" w:rsidRDefault="005E4631" w:rsidP="005E4631">
      <w:pPr>
        <w:rPr>
          <w:rFonts w:ascii="Source Han Sans CN Normal" w:eastAsia="Source Han Sans CN Normal" w:hAnsi="Source Han Sans CN Normal"/>
          <w:lang w:eastAsia="zh-CN"/>
        </w:rPr>
      </w:pPr>
      <w:r w:rsidRPr="005E4631">
        <w:rPr>
          <w:rFonts w:ascii="Source Han Sans CN Normal" w:eastAsia="Source Han Sans CN Normal" w:hAnsi="Source Han Sans CN Normal" w:hint="eastAsia"/>
          <w:lang w:eastAsia="zh-CN"/>
        </w:rPr>
        <w:t>———————————————————————————————————————</w:t>
      </w:r>
    </w:p>
    <w:p w:rsidR="005E4631" w:rsidRPr="005E4631" w:rsidRDefault="005E4631" w:rsidP="005E4631">
      <w:pPr>
        <w:rPr>
          <w:rFonts w:ascii="Source Han Sans CN Normal" w:eastAsia="Source Han Sans CN Normal" w:hAnsi="Source Han Sans CN Normal"/>
          <w:lang w:eastAsia="zh-CN"/>
        </w:rPr>
      </w:pPr>
      <w:r w:rsidRPr="005E4631">
        <w:rPr>
          <w:rFonts w:ascii="Source Han Sans CN Normal" w:eastAsia="Source Han Sans CN Normal" w:hAnsi="Source Han Sans CN Normal" w:cs="Microsoft YaHei" w:hint="eastAsia"/>
          <w:lang w:eastAsia="zh-CN"/>
        </w:rPr>
        <w:t>最后</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感谢您的耐心填写</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让我们携手完成</w:t>
      </w:r>
      <w:r w:rsidRPr="005E4631">
        <w:rPr>
          <w:rFonts w:ascii="Source Han Sans CN Normal" w:eastAsia="Source Han Sans CN Normal" w:hAnsi="Source Han Sans CN Normal" w:cs="Malgun Gothic Semilight" w:hint="eastAsia"/>
          <w:lang w:eastAsia="zh-CN"/>
        </w:rPr>
        <w:t>，</w:t>
      </w:r>
      <w:r w:rsidRPr="005E4631">
        <w:rPr>
          <w:rFonts w:ascii="Source Han Sans CN Normal" w:eastAsia="Source Han Sans CN Normal" w:hAnsi="Source Han Sans CN Normal" w:cs="Microsoft YaHei" w:hint="eastAsia"/>
          <w:lang w:eastAsia="zh-CN"/>
        </w:rPr>
        <w:t>为孩子们留下成长中的美好记忆</w:t>
      </w:r>
      <w:r w:rsidRPr="005E4631">
        <w:rPr>
          <w:rFonts w:ascii="Source Han Sans CN Normal" w:eastAsia="Source Han Sans CN Normal" w:hAnsi="Source Han Sans CN Normal" w:hint="eastAsia"/>
          <w:lang w:eastAsia="zh-CN"/>
        </w:rPr>
        <w:t>！</w:t>
      </w:r>
      <w:r w:rsidRPr="005E4631">
        <w:rPr>
          <w:rFonts w:ascii="Source Han Sans CN Normal" w:eastAsia="Source Han Sans CN Normal" w:hAnsi="Source Han Sans CN Normal"/>
          <w:lang w:eastAsia="zh-CN"/>
        </w:rPr>
        <w:t xml:space="preserve"> </w:t>
      </w:r>
    </w:p>
    <w:p w:rsidR="005E4631" w:rsidRPr="005E4631" w:rsidRDefault="005E4631" w:rsidP="005E4631">
      <w:pPr>
        <w:rPr>
          <w:rFonts w:ascii="Source Han Sans CN Normal" w:eastAsia="Source Han Sans CN Normal" w:hAnsi="Source Han Sans CN Normal"/>
          <w:lang w:eastAsia="zh-CN"/>
        </w:rPr>
      </w:pPr>
    </w:p>
    <w:p w:rsidR="005E4631" w:rsidRPr="005E4631" w:rsidRDefault="005E4631" w:rsidP="005E4631">
      <w:pPr>
        <w:rPr>
          <w:rFonts w:ascii="Source Han Sans CN Normal" w:eastAsia="Source Han Sans CN Normal" w:hAnsi="Source Han Sans CN Normal"/>
          <w:lang w:eastAsia="zh-CN"/>
        </w:rPr>
      </w:pPr>
    </w:p>
    <w:p w:rsidR="005E4631" w:rsidRPr="005E4631" w:rsidRDefault="005E4631" w:rsidP="005E4631">
      <w:pPr>
        <w:rPr>
          <w:rFonts w:ascii="Source Han Sans CN Normal" w:eastAsia="Source Han Sans CN Normal" w:hAnsi="Source Han Sans CN Normal"/>
          <w:lang w:eastAsia="zh-CN"/>
        </w:rPr>
      </w:pPr>
    </w:p>
    <w:p w:rsidR="002965D2" w:rsidRPr="005E4631" w:rsidRDefault="002965D2" w:rsidP="005E4631">
      <w:pPr>
        <w:rPr>
          <w:rFonts w:ascii="Source Han Sans CN Normal" w:eastAsia="Source Han Sans CN Normal" w:hAnsi="Source Han Sans CN Normal"/>
          <w:lang w:eastAsia="zh-CN"/>
        </w:rPr>
      </w:pPr>
    </w:p>
    <w:sectPr w:rsidR="002965D2" w:rsidRPr="005E4631" w:rsidSect="00326204">
      <w:headerReference w:type="default" r:id="rId9"/>
      <w:footerReference w:type="default" r:id="rId10"/>
      <w:pgSz w:w="11900" w:h="16840"/>
      <w:pgMar w:top="1440" w:right="992" w:bottom="1440" w:left="992" w:header="0" w:footer="0" w:gutter="0"/>
      <w:pgNumType w:start="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5E8" w:rsidRDefault="00D105E8">
      <w:r>
        <w:separator/>
      </w:r>
    </w:p>
  </w:endnote>
  <w:endnote w:type="continuationSeparator" w:id="0">
    <w:p w:rsidR="00D105E8" w:rsidRDefault="00D1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思源黑体 CN Normal">
    <w:altName w:val="Malgun Gothic Semilight"/>
    <w:panose1 w:val="00000000000000000000"/>
    <w:charset w:val="86"/>
    <w:family w:val="swiss"/>
    <w:notTrueType/>
    <w:pitch w:val="variable"/>
    <w:sig w:usb0="00000000" w:usb1="2ADF3C10" w:usb2="00000016" w:usb3="00000000" w:csb0="00060107" w:csb1="00000000"/>
  </w:font>
  <w:font w:name="Microsoft YaHei">
    <w:altName w:val="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dearJoe 5 CASUAL PRO">
    <w:panose1 w:val="02000000000000000000"/>
    <w:charset w:val="00"/>
    <w:family w:val="modern"/>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Source Han Sans CN Normal">
    <w:panose1 w:val="020B0400000000000000"/>
    <w:charset w:val="80"/>
    <w:family w:val="swiss"/>
    <w:notTrueType/>
    <w:pitch w:val="variable"/>
    <w:sig w:usb0="20000207" w:usb1="2ADF3C10" w:usb2="00000016" w:usb3="00000000" w:csb0="00060107"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Malgun Gothic Semilight">
    <w:panose1 w:val="020B0502040204020203"/>
    <w:charset w:val="81"/>
    <w:family w:val="swiss"/>
    <w:pitch w:val="variable"/>
    <w:sig w:usb0="B0000AAF" w:usb1="09DF7CFB" w:usb2="00000012" w:usb3="00000000" w:csb0="003E01BD"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214" w:rsidRDefault="00370F44" w:rsidP="00C21214">
    <w:pPr>
      <w:pStyle w:val="Footer"/>
      <w:ind w:left="-1800"/>
    </w:pPr>
    <w:r>
      <w:rPr>
        <w:noProof/>
        <w:lang w:eastAsia="zh-CN"/>
      </w:rPr>
      <w:drawing>
        <wp:anchor distT="0" distB="0" distL="114300" distR="114300" simplePos="0" relativeHeight="251657216" behindDoc="0" locked="0" layoutInCell="1" allowOverlap="1">
          <wp:simplePos x="0" y="0"/>
          <wp:positionH relativeFrom="column">
            <wp:posOffset>-457200</wp:posOffset>
          </wp:positionH>
          <wp:positionV relativeFrom="paragraph">
            <wp:posOffset>-691515</wp:posOffset>
          </wp:positionV>
          <wp:extent cx="7576185" cy="880110"/>
          <wp:effectExtent l="0" t="0" r="0" b="0"/>
          <wp:wrapTopAndBottom/>
          <wp:docPr id="6" name="Picture 6" descr="C:\Users\june.dong\Desktop\LIS Letterhead_new 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ne.dong\Desktop\LIS Letterhead_new 2-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6185" cy="8801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5E8" w:rsidRDefault="00D105E8">
      <w:r>
        <w:separator/>
      </w:r>
    </w:p>
  </w:footnote>
  <w:footnote w:type="continuationSeparator" w:id="0">
    <w:p w:rsidR="00D105E8" w:rsidRDefault="00D10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214" w:rsidRDefault="000236D3" w:rsidP="00C21214">
    <w:pPr>
      <w:pStyle w:val="Header"/>
      <w:ind w:left="-1800"/>
    </w:pPr>
    <w:r>
      <w:rPr>
        <w:noProof/>
        <w:lang w:eastAsia="zh-CN"/>
      </w:rPr>
      <w:drawing>
        <wp:anchor distT="0" distB="0" distL="114300" distR="114300" simplePos="0" relativeHeight="251659264" behindDoc="0" locked="0" layoutInCell="1" allowOverlap="1">
          <wp:simplePos x="0" y="0"/>
          <wp:positionH relativeFrom="column">
            <wp:posOffset>-620973</wp:posOffset>
          </wp:positionH>
          <wp:positionV relativeFrom="paragraph">
            <wp:posOffset>0</wp:posOffset>
          </wp:positionV>
          <wp:extent cx="7576185" cy="1945640"/>
          <wp:effectExtent l="0" t="0" r="5715" b="0"/>
          <wp:wrapTopAndBottom/>
          <wp:docPr id="5" name="Picture 5" descr="C:\Users\june.dong\Desktop\LIS Letterhead_new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ne.dong\Desktop\LIS Letterhead_new1-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6185" cy="19456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1D3"/>
    <w:multiLevelType w:val="hybridMultilevel"/>
    <w:tmpl w:val="457ABD06"/>
    <w:lvl w:ilvl="0" w:tplc="A3FA301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0D9C"/>
    <w:multiLevelType w:val="hybridMultilevel"/>
    <w:tmpl w:val="8D22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B57E2"/>
    <w:multiLevelType w:val="hybridMultilevel"/>
    <w:tmpl w:val="A7C4B3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EB598B"/>
    <w:multiLevelType w:val="hybridMultilevel"/>
    <w:tmpl w:val="7288503C"/>
    <w:lvl w:ilvl="0" w:tplc="A33CB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F14D96"/>
    <w:multiLevelType w:val="hybridMultilevel"/>
    <w:tmpl w:val="626EB56C"/>
    <w:lvl w:ilvl="0" w:tplc="04090003">
      <w:start w:val="1"/>
      <w:numFmt w:val="bullet"/>
      <w:lvlText w:val="o"/>
      <w:lvlJc w:val="left"/>
      <w:pPr>
        <w:ind w:left="1480" w:hanging="360"/>
      </w:pPr>
      <w:rPr>
        <w:rFonts w:ascii="Courier New" w:hAnsi="Courier New" w:cs="Courier New"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5" w15:restartNumberingAfterBreak="0">
    <w:nsid w:val="053163AA"/>
    <w:multiLevelType w:val="multilevel"/>
    <w:tmpl w:val="5D480F70"/>
    <w:lvl w:ilvl="0">
      <w:start w:val="1"/>
      <w:numFmt w:val="decimal"/>
      <w:lvlText w:val="%1."/>
      <w:lvlJc w:val="left"/>
      <w:pPr>
        <w:ind w:left="360" w:hanging="360"/>
      </w:pPr>
      <w:rPr>
        <w:sz w:val="20"/>
        <w:szCs w:val="20"/>
        <w:highlight w:val="whit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6B01BA"/>
    <w:multiLevelType w:val="hybridMultilevel"/>
    <w:tmpl w:val="E250C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0D38A9"/>
    <w:multiLevelType w:val="hybridMultilevel"/>
    <w:tmpl w:val="A6126E98"/>
    <w:lvl w:ilvl="0" w:tplc="1AEC441E">
      <w:numFmt w:val="bullet"/>
      <w:lvlText w:val="-"/>
      <w:lvlJc w:val="left"/>
      <w:pPr>
        <w:ind w:left="490" w:hanging="360"/>
      </w:pPr>
      <w:rPr>
        <w:rFonts w:ascii="思源黑体 CN Normal" w:eastAsia="思源黑体 CN Normal" w:hAnsi="思源黑体 CN Normal" w:cs="Microsoft YaHei" w:hint="eastAsia"/>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8" w15:restartNumberingAfterBreak="0">
    <w:nsid w:val="08CF0FAA"/>
    <w:multiLevelType w:val="hybridMultilevel"/>
    <w:tmpl w:val="4F8289A4"/>
    <w:lvl w:ilvl="0" w:tplc="A3FA301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033ED3"/>
    <w:multiLevelType w:val="hybridMultilevel"/>
    <w:tmpl w:val="EF565B44"/>
    <w:lvl w:ilvl="0" w:tplc="37AAF68E">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0E92354E"/>
    <w:multiLevelType w:val="hybridMultilevel"/>
    <w:tmpl w:val="1492A87E"/>
    <w:lvl w:ilvl="0" w:tplc="5CEC3276">
      <w:start w:val="1"/>
      <w:numFmt w:val="lowerLetter"/>
      <w:lvlText w:val="(%1)"/>
      <w:lvlJc w:val="left"/>
      <w:pPr>
        <w:ind w:left="720" w:hanging="360"/>
      </w:pPr>
      <w:rPr>
        <w:rFonts w:asciiTheme="minorHAnsi" w:hAnsiTheme="minorHAnsi" w:cs="Calibr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B04F5B"/>
    <w:multiLevelType w:val="hybridMultilevel"/>
    <w:tmpl w:val="CBB0B206"/>
    <w:lvl w:ilvl="0" w:tplc="17E284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37545C"/>
    <w:multiLevelType w:val="hybridMultilevel"/>
    <w:tmpl w:val="1B2A8870"/>
    <w:lvl w:ilvl="0" w:tplc="A3FA301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4329AC"/>
    <w:multiLevelType w:val="hybridMultilevel"/>
    <w:tmpl w:val="BDD8863A"/>
    <w:lvl w:ilvl="0" w:tplc="A3FA301E">
      <w:numFmt w:val="bullet"/>
      <w:lvlText w:val="•"/>
      <w:lvlJc w:val="left"/>
      <w:pPr>
        <w:ind w:left="360" w:hanging="360"/>
      </w:pPr>
      <w:rPr>
        <w:rFonts w:ascii="Calibri" w:eastAsiaTheme="minorEastAsia"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982657"/>
    <w:multiLevelType w:val="hybridMultilevel"/>
    <w:tmpl w:val="3F4E03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44512B"/>
    <w:multiLevelType w:val="multilevel"/>
    <w:tmpl w:val="3A808E36"/>
    <w:lvl w:ilvl="0">
      <w:start w:val="1"/>
      <w:numFmt w:val="lowerLetter"/>
      <w:lvlText w:val="%1)"/>
      <w:lvlJc w:val="left"/>
      <w:pPr>
        <w:ind w:left="832" w:firstLine="1303"/>
      </w:pPr>
      <w:rPr>
        <w:rFonts w:ascii="Tahoma" w:eastAsia="Tahoma" w:hAnsi="Tahoma" w:cs="Tahoma"/>
        <w:sz w:val="20"/>
        <w:szCs w:val="20"/>
      </w:rPr>
    </w:lvl>
    <w:lvl w:ilvl="1">
      <w:start w:val="1"/>
      <w:numFmt w:val="bullet"/>
      <w:lvlText w:val="•"/>
      <w:lvlJc w:val="left"/>
      <w:pPr>
        <w:ind w:left="1798" w:firstLine="3235"/>
      </w:pPr>
      <w:rPr>
        <w:rFonts w:ascii="Arial" w:eastAsia="Arial" w:hAnsi="Arial" w:cs="Arial"/>
      </w:rPr>
    </w:lvl>
    <w:lvl w:ilvl="2">
      <w:start w:val="1"/>
      <w:numFmt w:val="bullet"/>
      <w:lvlText w:val="•"/>
      <w:lvlJc w:val="left"/>
      <w:pPr>
        <w:ind w:left="2763" w:firstLine="5165"/>
      </w:pPr>
      <w:rPr>
        <w:rFonts w:ascii="Arial" w:eastAsia="Arial" w:hAnsi="Arial" w:cs="Arial"/>
      </w:rPr>
    </w:lvl>
    <w:lvl w:ilvl="3">
      <w:start w:val="1"/>
      <w:numFmt w:val="bullet"/>
      <w:lvlText w:val="•"/>
      <w:lvlJc w:val="left"/>
      <w:pPr>
        <w:ind w:left="3728" w:firstLine="7095"/>
      </w:pPr>
      <w:rPr>
        <w:rFonts w:ascii="Arial" w:eastAsia="Arial" w:hAnsi="Arial" w:cs="Arial"/>
      </w:rPr>
    </w:lvl>
    <w:lvl w:ilvl="4">
      <w:start w:val="1"/>
      <w:numFmt w:val="bullet"/>
      <w:lvlText w:val="•"/>
      <w:lvlJc w:val="left"/>
      <w:pPr>
        <w:ind w:left="4694" w:firstLine="9027"/>
      </w:pPr>
      <w:rPr>
        <w:rFonts w:ascii="Arial" w:eastAsia="Arial" w:hAnsi="Arial" w:cs="Arial"/>
      </w:rPr>
    </w:lvl>
    <w:lvl w:ilvl="5">
      <w:start w:val="1"/>
      <w:numFmt w:val="bullet"/>
      <w:lvlText w:val="•"/>
      <w:lvlJc w:val="left"/>
      <w:pPr>
        <w:ind w:left="5659" w:firstLine="10957"/>
      </w:pPr>
      <w:rPr>
        <w:rFonts w:ascii="Arial" w:eastAsia="Arial" w:hAnsi="Arial" w:cs="Arial"/>
      </w:rPr>
    </w:lvl>
    <w:lvl w:ilvl="6">
      <w:start w:val="1"/>
      <w:numFmt w:val="bullet"/>
      <w:lvlText w:val="•"/>
      <w:lvlJc w:val="left"/>
      <w:pPr>
        <w:ind w:left="6624" w:firstLine="12887"/>
      </w:pPr>
      <w:rPr>
        <w:rFonts w:ascii="Arial" w:eastAsia="Arial" w:hAnsi="Arial" w:cs="Arial"/>
      </w:rPr>
    </w:lvl>
    <w:lvl w:ilvl="7">
      <w:start w:val="1"/>
      <w:numFmt w:val="bullet"/>
      <w:lvlText w:val="•"/>
      <w:lvlJc w:val="left"/>
      <w:pPr>
        <w:ind w:left="7590" w:firstLine="14819"/>
      </w:pPr>
      <w:rPr>
        <w:rFonts w:ascii="Arial" w:eastAsia="Arial" w:hAnsi="Arial" w:cs="Arial"/>
      </w:rPr>
    </w:lvl>
    <w:lvl w:ilvl="8">
      <w:start w:val="1"/>
      <w:numFmt w:val="bullet"/>
      <w:lvlText w:val="•"/>
      <w:lvlJc w:val="left"/>
      <w:pPr>
        <w:ind w:left="8555" w:firstLine="16749"/>
      </w:pPr>
      <w:rPr>
        <w:rFonts w:ascii="Arial" w:eastAsia="Arial" w:hAnsi="Arial" w:cs="Arial"/>
      </w:rPr>
    </w:lvl>
  </w:abstractNum>
  <w:abstractNum w:abstractNumId="16" w15:restartNumberingAfterBreak="0">
    <w:nsid w:val="1F3B60CC"/>
    <w:multiLevelType w:val="hybridMultilevel"/>
    <w:tmpl w:val="9B2C6074"/>
    <w:lvl w:ilvl="0" w:tplc="A3FA301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6C5968"/>
    <w:multiLevelType w:val="hybridMultilevel"/>
    <w:tmpl w:val="7A463D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FE163E"/>
    <w:multiLevelType w:val="hybridMultilevel"/>
    <w:tmpl w:val="1ACAFC7C"/>
    <w:lvl w:ilvl="0" w:tplc="37AAF68E">
      <w:start w:val="1"/>
      <w:numFmt w:val="bullet"/>
      <w:lvlText w:val="•"/>
      <w:lvlJc w:val="left"/>
      <w:pPr>
        <w:ind w:left="640" w:hanging="420"/>
      </w:pPr>
      <w:rPr>
        <w:rFonts w:ascii="Arial" w:hAnsi="Aria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9" w15:restartNumberingAfterBreak="0">
    <w:nsid w:val="254174D1"/>
    <w:multiLevelType w:val="hybridMultilevel"/>
    <w:tmpl w:val="7718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F5C73"/>
    <w:multiLevelType w:val="hybridMultilevel"/>
    <w:tmpl w:val="E1145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091834"/>
    <w:multiLevelType w:val="multilevel"/>
    <w:tmpl w:val="873A3FE8"/>
    <w:lvl w:ilvl="0">
      <w:start w:val="1"/>
      <w:numFmt w:val="bullet"/>
      <w:lvlText w:val="●"/>
      <w:lvlJc w:val="left"/>
      <w:pPr>
        <w:ind w:left="873" w:hanging="360"/>
      </w:pPr>
      <w:rPr>
        <w:rFonts w:ascii="Arial" w:eastAsia="Arial" w:hAnsi="Arial" w:cs="Arial"/>
      </w:rPr>
    </w:lvl>
    <w:lvl w:ilvl="1">
      <w:start w:val="1"/>
      <w:numFmt w:val="bullet"/>
      <w:lvlText w:val="o"/>
      <w:lvlJc w:val="left"/>
      <w:pPr>
        <w:ind w:left="1593" w:hanging="360"/>
      </w:pPr>
      <w:rPr>
        <w:rFonts w:ascii="Arial" w:eastAsia="Arial" w:hAnsi="Arial" w:cs="Arial"/>
      </w:rPr>
    </w:lvl>
    <w:lvl w:ilvl="2">
      <w:start w:val="1"/>
      <w:numFmt w:val="bullet"/>
      <w:lvlText w:val="▪"/>
      <w:lvlJc w:val="left"/>
      <w:pPr>
        <w:ind w:left="2313" w:hanging="360"/>
      </w:pPr>
      <w:rPr>
        <w:rFonts w:ascii="Arial" w:eastAsia="Arial" w:hAnsi="Arial" w:cs="Arial"/>
      </w:rPr>
    </w:lvl>
    <w:lvl w:ilvl="3">
      <w:start w:val="1"/>
      <w:numFmt w:val="bullet"/>
      <w:lvlText w:val="●"/>
      <w:lvlJc w:val="left"/>
      <w:pPr>
        <w:ind w:left="3033" w:hanging="360"/>
      </w:pPr>
      <w:rPr>
        <w:rFonts w:ascii="Arial" w:eastAsia="Arial" w:hAnsi="Arial" w:cs="Arial"/>
      </w:rPr>
    </w:lvl>
    <w:lvl w:ilvl="4">
      <w:start w:val="1"/>
      <w:numFmt w:val="bullet"/>
      <w:lvlText w:val="o"/>
      <w:lvlJc w:val="left"/>
      <w:pPr>
        <w:ind w:left="3753" w:hanging="360"/>
      </w:pPr>
      <w:rPr>
        <w:rFonts w:ascii="Arial" w:eastAsia="Arial" w:hAnsi="Arial" w:cs="Arial"/>
      </w:rPr>
    </w:lvl>
    <w:lvl w:ilvl="5">
      <w:start w:val="1"/>
      <w:numFmt w:val="bullet"/>
      <w:lvlText w:val="▪"/>
      <w:lvlJc w:val="left"/>
      <w:pPr>
        <w:ind w:left="4473" w:hanging="360"/>
      </w:pPr>
      <w:rPr>
        <w:rFonts w:ascii="Arial" w:eastAsia="Arial" w:hAnsi="Arial" w:cs="Arial"/>
      </w:rPr>
    </w:lvl>
    <w:lvl w:ilvl="6">
      <w:start w:val="1"/>
      <w:numFmt w:val="bullet"/>
      <w:lvlText w:val="●"/>
      <w:lvlJc w:val="left"/>
      <w:pPr>
        <w:ind w:left="5193" w:hanging="360"/>
      </w:pPr>
      <w:rPr>
        <w:rFonts w:ascii="Arial" w:eastAsia="Arial" w:hAnsi="Arial" w:cs="Arial"/>
      </w:rPr>
    </w:lvl>
    <w:lvl w:ilvl="7">
      <w:start w:val="1"/>
      <w:numFmt w:val="bullet"/>
      <w:lvlText w:val="o"/>
      <w:lvlJc w:val="left"/>
      <w:pPr>
        <w:ind w:left="5913" w:hanging="360"/>
      </w:pPr>
      <w:rPr>
        <w:rFonts w:ascii="Arial" w:eastAsia="Arial" w:hAnsi="Arial" w:cs="Arial"/>
      </w:rPr>
    </w:lvl>
    <w:lvl w:ilvl="8">
      <w:start w:val="1"/>
      <w:numFmt w:val="bullet"/>
      <w:lvlText w:val="▪"/>
      <w:lvlJc w:val="left"/>
      <w:pPr>
        <w:ind w:left="6633" w:hanging="360"/>
      </w:pPr>
      <w:rPr>
        <w:rFonts w:ascii="Arial" w:eastAsia="Arial" w:hAnsi="Arial" w:cs="Arial"/>
      </w:rPr>
    </w:lvl>
  </w:abstractNum>
  <w:abstractNum w:abstractNumId="22" w15:restartNumberingAfterBreak="0">
    <w:nsid w:val="2AC20FA9"/>
    <w:multiLevelType w:val="hybridMultilevel"/>
    <w:tmpl w:val="D0E69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0172A97"/>
    <w:multiLevelType w:val="hybridMultilevel"/>
    <w:tmpl w:val="2BBE7066"/>
    <w:lvl w:ilvl="0" w:tplc="A3FA301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55497D"/>
    <w:multiLevelType w:val="multilevel"/>
    <w:tmpl w:val="F322F132"/>
    <w:lvl w:ilvl="0">
      <w:start w:val="1"/>
      <w:numFmt w:val="bullet"/>
      <w:lvlText w:val="*"/>
      <w:lvlJc w:val="left"/>
      <w:pPr>
        <w:ind w:left="212" w:firstLine="263"/>
      </w:pPr>
      <w:rPr>
        <w:rFonts w:ascii="Arial" w:eastAsia="Arial" w:hAnsi="Arial" w:cs="Arial"/>
        <w:i/>
        <w:sz w:val="16"/>
        <w:szCs w:val="16"/>
      </w:rPr>
    </w:lvl>
    <w:lvl w:ilvl="1">
      <w:start w:val="1"/>
      <w:numFmt w:val="bullet"/>
      <w:lvlText w:val="•"/>
      <w:lvlJc w:val="left"/>
      <w:pPr>
        <w:ind w:left="832" w:firstLine="1304"/>
      </w:pPr>
      <w:rPr>
        <w:rFonts w:ascii="Arial" w:eastAsia="Arial" w:hAnsi="Arial" w:cs="Arial"/>
        <w:sz w:val="20"/>
        <w:szCs w:val="20"/>
      </w:rPr>
    </w:lvl>
    <w:lvl w:ilvl="2">
      <w:start w:val="1"/>
      <w:numFmt w:val="bullet"/>
      <w:lvlText w:val="•"/>
      <w:lvlJc w:val="left"/>
      <w:pPr>
        <w:ind w:left="1905" w:firstLine="3450"/>
      </w:pPr>
      <w:rPr>
        <w:rFonts w:ascii="Arial" w:eastAsia="Arial" w:hAnsi="Arial" w:cs="Arial"/>
      </w:rPr>
    </w:lvl>
    <w:lvl w:ilvl="3">
      <w:start w:val="1"/>
      <w:numFmt w:val="bullet"/>
      <w:lvlText w:val="•"/>
      <w:lvlJc w:val="left"/>
      <w:pPr>
        <w:ind w:left="2978" w:firstLine="5596"/>
      </w:pPr>
      <w:rPr>
        <w:rFonts w:ascii="Arial" w:eastAsia="Arial" w:hAnsi="Arial" w:cs="Arial"/>
      </w:rPr>
    </w:lvl>
    <w:lvl w:ilvl="4">
      <w:start w:val="1"/>
      <w:numFmt w:val="bullet"/>
      <w:lvlText w:val="•"/>
      <w:lvlJc w:val="left"/>
      <w:pPr>
        <w:ind w:left="4050" w:firstLine="7740"/>
      </w:pPr>
      <w:rPr>
        <w:rFonts w:ascii="Arial" w:eastAsia="Arial" w:hAnsi="Arial" w:cs="Arial"/>
      </w:rPr>
    </w:lvl>
    <w:lvl w:ilvl="5">
      <w:start w:val="1"/>
      <w:numFmt w:val="bullet"/>
      <w:lvlText w:val="•"/>
      <w:lvlJc w:val="left"/>
      <w:pPr>
        <w:ind w:left="5123" w:firstLine="9886"/>
      </w:pPr>
      <w:rPr>
        <w:rFonts w:ascii="Arial" w:eastAsia="Arial" w:hAnsi="Arial" w:cs="Arial"/>
      </w:rPr>
    </w:lvl>
    <w:lvl w:ilvl="6">
      <w:start w:val="1"/>
      <w:numFmt w:val="bullet"/>
      <w:lvlText w:val="•"/>
      <w:lvlJc w:val="left"/>
      <w:pPr>
        <w:ind w:left="6195" w:firstLine="12030"/>
      </w:pPr>
      <w:rPr>
        <w:rFonts w:ascii="Arial" w:eastAsia="Arial" w:hAnsi="Arial" w:cs="Arial"/>
      </w:rPr>
    </w:lvl>
    <w:lvl w:ilvl="7">
      <w:start w:val="1"/>
      <w:numFmt w:val="bullet"/>
      <w:lvlText w:val="•"/>
      <w:lvlJc w:val="left"/>
      <w:pPr>
        <w:ind w:left="7268" w:firstLine="14175"/>
      </w:pPr>
      <w:rPr>
        <w:rFonts w:ascii="Arial" w:eastAsia="Arial" w:hAnsi="Arial" w:cs="Arial"/>
      </w:rPr>
    </w:lvl>
    <w:lvl w:ilvl="8">
      <w:start w:val="1"/>
      <w:numFmt w:val="bullet"/>
      <w:lvlText w:val="•"/>
      <w:lvlJc w:val="left"/>
      <w:pPr>
        <w:ind w:left="8341" w:firstLine="16322"/>
      </w:pPr>
      <w:rPr>
        <w:rFonts w:ascii="Arial" w:eastAsia="Arial" w:hAnsi="Arial" w:cs="Arial"/>
      </w:rPr>
    </w:lvl>
  </w:abstractNum>
  <w:abstractNum w:abstractNumId="25" w15:restartNumberingAfterBreak="0">
    <w:nsid w:val="3E71490D"/>
    <w:multiLevelType w:val="hybridMultilevel"/>
    <w:tmpl w:val="A1D84B1E"/>
    <w:lvl w:ilvl="0" w:tplc="15AA9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767F0B"/>
    <w:multiLevelType w:val="hybridMultilevel"/>
    <w:tmpl w:val="1DF8FE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23C6A"/>
    <w:multiLevelType w:val="hybridMultilevel"/>
    <w:tmpl w:val="0244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0005CE"/>
    <w:multiLevelType w:val="hybridMultilevel"/>
    <w:tmpl w:val="B02AD0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16122E"/>
    <w:multiLevelType w:val="multilevel"/>
    <w:tmpl w:val="523079EA"/>
    <w:lvl w:ilvl="0">
      <w:start w:val="1"/>
      <w:numFmt w:val="bullet"/>
      <w:lvlText w:val="•"/>
      <w:lvlJc w:val="left"/>
      <w:pPr>
        <w:ind w:left="112" w:hanging="134"/>
      </w:pPr>
      <w:rPr>
        <w:rFonts w:ascii="Arial" w:eastAsia="Arial" w:hAnsi="Arial" w:cs="Arial"/>
        <w:sz w:val="20"/>
        <w:szCs w:val="20"/>
      </w:rPr>
    </w:lvl>
    <w:lvl w:ilvl="1">
      <w:start w:val="1"/>
      <w:numFmt w:val="bullet"/>
      <w:lvlText w:val="•"/>
      <w:lvlJc w:val="left"/>
      <w:pPr>
        <w:ind w:left="1645" w:firstLine="3022"/>
      </w:pPr>
      <w:rPr>
        <w:rFonts w:ascii="Arial" w:eastAsia="Arial" w:hAnsi="Arial" w:cs="Arial"/>
        <w:sz w:val="20"/>
        <w:szCs w:val="20"/>
      </w:rPr>
    </w:lvl>
    <w:lvl w:ilvl="2">
      <w:start w:val="1"/>
      <w:numFmt w:val="bullet"/>
      <w:lvlText w:val="•"/>
      <w:lvlJc w:val="left"/>
      <w:pPr>
        <w:ind w:left="2628" w:firstLine="4988"/>
      </w:pPr>
      <w:rPr>
        <w:rFonts w:ascii="Arial" w:eastAsia="Arial" w:hAnsi="Arial" w:cs="Arial"/>
      </w:rPr>
    </w:lvl>
    <w:lvl w:ilvl="3">
      <w:start w:val="1"/>
      <w:numFmt w:val="bullet"/>
      <w:lvlText w:val="•"/>
      <w:lvlJc w:val="left"/>
      <w:pPr>
        <w:ind w:left="3610" w:firstLine="6952"/>
      </w:pPr>
      <w:rPr>
        <w:rFonts w:ascii="Arial" w:eastAsia="Arial" w:hAnsi="Arial" w:cs="Arial"/>
      </w:rPr>
    </w:lvl>
    <w:lvl w:ilvl="4">
      <w:start w:val="1"/>
      <w:numFmt w:val="bullet"/>
      <w:lvlText w:val="•"/>
      <w:lvlJc w:val="left"/>
      <w:pPr>
        <w:ind w:left="4592" w:firstLine="8916"/>
      </w:pPr>
      <w:rPr>
        <w:rFonts w:ascii="Arial" w:eastAsia="Arial" w:hAnsi="Arial" w:cs="Arial"/>
      </w:rPr>
    </w:lvl>
    <w:lvl w:ilvl="5">
      <w:start w:val="1"/>
      <w:numFmt w:val="bullet"/>
      <w:lvlText w:val="•"/>
      <w:lvlJc w:val="left"/>
      <w:pPr>
        <w:ind w:left="5575" w:firstLine="10882"/>
      </w:pPr>
      <w:rPr>
        <w:rFonts w:ascii="Arial" w:eastAsia="Arial" w:hAnsi="Arial" w:cs="Arial"/>
      </w:rPr>
    </w:lvl>
    <w:lvl w:ilvl="6">
      <w:start w:val="1"/>
      <w:numFmt w:val="bullet"/>
      <w:lvlText w:val="•"/>
      <w:lvlJc w:val="left"/>
      <w:pPr>
        <w:ind w:left="6557" w:firstLine="12846"/>
      </w:pPr>
      <w:rPr>
        <w:rFonts w:ascii="Arial" w:eastAsia="Arial" w:hAnsi="Arial" w:cs="Arial"/>
      </w:rPr>
    </w:lvl>
    <w:lvl w:ilvl="7">
      <w:start w:val="1"/>
      <w:numFmt w:val="bullet"/>
      <w:lvlText w:val="•"/>
      <w:lvlJc w:val="left"/>
      <w:pPr>
        <w:ind w:left="7539" w:firstLine="14810"/>
      </w:pPr>
      <w:rPr>
        <w:rFonts w:ascii="Arial" w:eastAsia="Arial" w:hAnsi="Arial" w:cs="Arial"/>
      </w:rPr>
    </w:lvl>
    <w:lvl w:ilvl="8">
      <w:start w:val="1"/>
      <w:numFmt w:val="bullet"/>
      <w:lvlText w:val="•"/>
      <w:lvlJc w:val="left"/>
      <w:pPr>
        <w:ind w:left="8521" w:firstLine="16774"/>
      </w:pPr>
      <w:rPr>
        <w:rFonts w:ascii="Arial" w:eastAsia="Arial" w:hAnsi="Arial" w:cs="Arial"/>
      </w:rPr>
    </w:lvl>
  </w:abstractNum>
  <w:abstractNum w:abstractNumId="30" w15:restartNumberingAfterBreak="0">
    <w:nsid w:val="452308C1"/>
    <w:multiLevelType w:val="hybridMultilevel"/>
    <w:tmpl w:val="F092AF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8D31837"/>
    <w:multiLevelType w:val="hybridMultilevel"/>
    <w:tmpl w:val="4E348F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ABE18D1"/>
    <w:multiLevelType w:val="hybridMultilevel"/>
    <w:tmpl w:val="767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023DDD"/>
    <w:multiLevelType w:val="multilevel"/>
    <w:tmpl w:val="19E6F6DE"/>
    <w:lvl w:ilvl="0">
      <w:start w:val="1"/>
      <w:numFmt w:val="bullet"/>
      <w:lvlText w:val="●"/>
      <w:lvlJc w:val="left"/>
      <w:pPr>
        <w:ind w:left="1512" w:hanging="360"/>
      </w:pPr>
      <w:rPr>
        <w:rFonts w:ascii="Arial" w:eastAsia="Arial" w:hAnsi="Arial" w:cs="Arial"/>
      </w:rPr>
    </w:lvl>
    <w:lvl w:ilvl="1">
      <w:start w:val="1"/>
      <w:numFmt w:val="bullet"/>
      <w:lvlText w:val="o"/>
      <w:lvlJc w:val="left"/>
      <w:pPr>
        <w:ind w:left="2232" w:hanging="360"/>
      </w:pPr>
      <w:rPr>
        <w:rFonts w:ascii="Arial" w:eastAsia="Arial" w:hAnsi="Arial" w:cs="Arial"/>
      </w:rPr>
    </w:lvl>
    <w:lvl w:ilvl="2">
      <w:start w:val="1"/>
      <w:numFmt w:val="bullet"/>
      <w:lvlText w:val="▪"/>
      <w:lvlJc w:val="left"/>
      <w:pPr>
        <w:ind w:left="2952" w:hanging="360"/>
      </w:pPr>
      <w:rPr>
        <w:rFonts w:ascii="Arial" w:eastAsia="Arial" w:hAnsi="Arial" w:cs="Arial"/>
      </w:rPr>
    </w:lvl>
    <w:lvl w:ilvl="3">
      <w:start w:val="1"/>
      <w:numFmt w:val="bullet"/>
      <w:lvlText w:val="●"/>
      <w:lvlJc w:val="left"/>
      <w:pPr>
        <w:ind w:left="3672" w:hanging="360"/>
      </w:pPr>
      <w:rPr>
        <w:rFonts w:ascii="Arial" w:eastAsia="Arial" w:hAnsi="Arial" w:cs="Arial"/>
      </w:rPr>
    </w:lvl>
    <w:lvl w:ilvl="4">
      <w:start w:val="1"/>
      <w:numFmt w:val="bullet"/>
      <w:lvlText w:val="o"/>
      <w:lvlJc w:val="left"/>
      <w:pPr>
        <w:ind w:left="4392" w:hanging="360"/>
      </w:pPr>
      <w:rPr>
        <w:rFonts w:ascii="Arial" w:eastAsia="Arial" w:hAnsi="Arial" w:cs="Arial"/>
      </w:rPr>
    </w:lvl>
    <w:lvl w:ilvl="5">
      <w:start w:val="1"/>
      <w:numFmt w:val="bullet"/>
      <w:lvlText w:val="▪"/>
      <w:lvlJc w:val="left"/>
      <w:pPr>
        <w:ind w:left="5112" w:hanging="360"/>
      </w:pPr>
      <w:rPr>
        <w:rFonts w:ascii="Arial" w:eastAsia="Arial" w:hAnsi="Arial" w:cs="Arial"/>
      </w:rPr>
    </w:lvl>
    <w:lvl w:ilvl="6">
      <w:start w:val="1"/>
      <w:numFmt w:val="bullet"/>
      <w:lvlText w:val="●"/>
      <w:lvlJc w:val="left"/>
      <w:pPr>
        <w:ind w:left="5832" w:hanging="360"/>
      </w:pPr>
      <w:rPr>
        <w:rFonts w:ascii="Arial" w:eastAsia="Arial" w:hAnsi="Arial" w:cs="Arial"/>
      </w:rPr>
    </w:lvl>
    <w:lvl w:ilvl="7">
      <w:start w:val="1"/>
      <w:numFmt w:val="bullet"/>
      <w:lvlText w:val="o"/>
      <w:lvlJc w:val="left"/>
      <w:pPr>
        <w:ind w:left="6552" w:hanging="360"/>
      </w:pPr>
      <w:rPr>
        <w:rFonts w:ascii="Arial" w:eastAsia="Arial" w:hAnsi="Arial" w:cs="Arial"/>
      </w:rPr>
    </w:lvl>
    <w:lvl w:ilvl="8">
      <w:start w:val="1"/>
      <w:numFmt w:val="bullet"/>
      <w:lvlText w:val="▪"/>
      <w:lvlJc w:val="left"/>
      <w:pPr>
        <w:ind w:left="7272" w:hanging="360"/>
      </w:pPr>
      <w:rPr>
        <w:rFonts w:ascii="Arial" w:eastAsia="Arial" w:hAnsi="Arial" w:cs="Arial"/>
      </w:rPr>
    </w:lvl>
  </w:abstractNum>
  <w:abstractNum w:abstractNumId="34" w15:restartNumberingAfterBreak="0">
    <w:nsid w:val="4FC33188"/>
    <w:multiLevelType w:val="hybridMultilevel"/>
    <w:tmpl w:val="90E4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A696A"/>
    <w:multiLevelType w:val="hybridMultilevel"/>
    <w:tmpl w:val="92869B6E"/>
    <w:lvl w:ilvl="0" w:tplc="A3FA301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DF746E"/>
    <w:multiLevelType w:val="hybridMultilevel"/>
    <w:tmpl w:val="E7EE5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FB141A"/>
    <w:multiLevelType w:val="hybridMultilevel"/>
    <w:tmpl w:val="989AC9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82A1D2F"/>
    <w:multiLevelType w:val="hybridMultilevel"/>
    <w:tmpl w:val="A11064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E064FB"/>
    <w:multiLevelType w:val="multilevel"/>
    <w:tmpl w:val="77321A18"/>
    <w:lvl w:ilvl="0">
      <w:start w:val="1"/>
      <w:numFmt w:val="bullet"/>
      <w:lvlText w:val="●"/>
      <w:lvlJc w:val="left"/>
      <w:pPr>
        <w:ind w:left="-2700" w:firstLine="3960"/>
      </w:pPr>
      <w:rPr>
        <w:rFonts w:ascii="Arial" w:eastAsia="Arial" w:hAnsi="Arial" w:cs="Arial"/>
        <w:sz w:val="16"/>
        <w:szCs w:val="16"/>
        <w:u w:val="none"/>
      </w:rPr>
    </w:lvl>
    <w:lvl w:ilvl="1">
      <w:start w:val="1"/>
      <w:numFmt w:val="bullet"/>
      <w:lvlText w:val="○"/>
      <w:lvlJc w:val="left"/>
      <w:pPr>
        <w:ind w:left="2880" w:firstLine="5400"/>
      </w:pPr>
      <w:rPr>
        <w:rFonts w:ascii="Arial" w:eastAsia="Arial" w:hAnsi="Arial" w:cs="Arial"/>
        <w:u w:val="none"/>
      </w:rPr>
    </w:lvl>
    <w:lvl w:ilvl="2">
      <w:start w:val="1"/>
      <w:numFmt w:val="bullet"/>
      <w:lvlText w:val="■"/>
      <w:lvlJc w:val="left"/>
      <w:pPr>
        <w:ind w:left="3600" w:firstLine="6840"/>
      </w:pPr>
      <w:rPr>
        <w:rFonts w:ascii="Arial" w:eastAsia="Arial" w:hAnsi="Arial" w:cs="Arial"/>
        <w:u w:val="none"/>
      </w:rPr>
    </w:lvl>
    <w:lvl w:ilvl="3">
      <w:start w:val="1"/>
      <w:numFmt w:val="bullet"/>
      <w:lvlText w:val="●"/>
      <w:lvlJc w:val="left"/>
      <w:pPr>
        <w:ind w:left="4320" w:firstLine="8280"/>
      </w:pPr>
      <w:rPr>
        <w:rFonts w:ascii="Arial" w:eastAsia="Arial" w:hAnsi="Arial" w:cs="Arial"/>
        <w:u w:val="none"/>
      </w:rPr>
    </w:lvl>
    <w:lvl w:ilvl="4">
      <w:start w:val="1"/>
      <w:numFmt w:val="bullet"/>
      <w:lvlText w:val="○"/>
      <w:lvlJc w:val="left"/>
      <w:pPr>
        <w:ind w:left="5040" w:firstLine="9720"/>
      </w:pPr>
      <w:rPr>
        <w:rFonts w:ascii="Arial" w:eastAsia="Arial" w:hAnsi="Arial" w:cs="Arial"/>
        <w:u w:val="none"/>
      </w:rPr>
    </w:lvl>
    <w:lvl w:ilvl="5">
      <w:start w:val="1"/>
      <w:numFmt w:val="bullet"/>
      <w:lvlText w:val="■"/>
      <w:lvlJc w:val="left"/>
      <w:pPr>
        <w:ind w:left="5760" w:firstLine="11160"/>
      </w:pPr>
      <w:rPr>
        <w:rFonts w:ascii="Arial" w:eastAsia="Arial" w:hAnsi="Arial" w:cs="Arial"/>
        <w:u w:val="none"/>
      </w:rPr>
    </w:lvl>
    <w:lvl w:ilvl="6">
      <w:start w:val="1"/>
      <w:numFmt w:val="bullet"/>
      <w:lvlText w:val="●"/>
      <w:lvlJc w:val="left"/>
      <w:pPr>
        <w:ind w:left="6480" w:firstLine="12600"/>
      </w:pPr>
      <w:rPr>
        <w:rFonts w:ascii="Arial" w:eastAsia="Arial" w:hAnsi="Arial" w:cs="Arial"/>
        <w:u w:val="none"/>
      </w:rPr>
    </w:lvl>
    <w:lvl w:ilvl="7">
      <w:start w:val="1"/>
      <w:numFmt w:val="bullet"/>
      <w:lvlText w:val="○"/>
      <w:lvlJc w:val="left"/>
      <w:pPr>
        <w:ind w:left="7200" w:firstLine="14040"/>
      </w:pPr>
      <w:rPr>
        <w:rFonts w:ascii="Arial" w:eastAsia="Arial" w:hAnsi="Arial" w:cs="Arial"/>
        <w:u w:val="none"/>
      </w:rPr>
    </w:lvl>
    <w:lvl w:ilvl="8">
      <w:start w:val="1"/>
      <w:numFmt w:val="bullet"/>
      <w:lvlText w:val="■"/>
      <w:lvlJc w:val="left"/>
      <w:pPr>
        <w:ind w:left="7920" w:firstLine="15480"/>
      </w:pPr>
      <w:rPr>
        <w:rFonts w:ascii="Arial" w:eastAsia="Arial" w:hAnsi="Arial" w:cs="Arial"/>
        <w:u w:val="none"/>
      </w:rPr>
    </w:lvl>
  </w:abstractNum>
  <w:abstractNum w:abstractNumId="40" w15:restartNumberingAfterBreak="0">
    <w:nsid w:val="5B092EA6"/>
    <w:multiLevelType w:val="hybridMultilevel"/>
    <w:tmpl w:val="882CA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13D3B5E"/>
    <w:multiLevelType w:val="hybridMultilevel"/>
    <w:tmpl w:val="856E4976"/>
    <w:lvl w:ilvl="0" w:tplc="37AAF68E">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68E2964"/>
    <w:multiLevelType w:val="hybridMultilevel"/>
    <w:tmpl w:val="1422C3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6E7E53"/>
    <w:multiLevelType w:val="hybridMultilevel"/>
    <w:tmpl w:val="1DA6ED08"/>
    <w:lvl w:ilvl="0" w:tplc="A3FA301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CE85E0C"/>
    <w:multiLevelType w:val="multilevel"/>
    <w:tmpl w:val="69F66CF2"/>
    <w:lvl w:ilvl="0">
      <w:start w:val="1"/>
      <w:numFmt w:val="bullet"/>
      <w:lvlText w:val="●"/>
      <w:lvlJc w:val="left"/>
      <w:pPr>
        <w:ind w:left="1440" w:firstLine="2520"/>
      </w:pPr>
      <w:rPr>
        <w:rFonts w:ascii="Arial" w:eastAsia="Arial" w:hAnsi="Arial" w:cs="Arial"/>
        <w:sz w:val="16"/>
        <w:szCs w:val="16"/>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45" w15:restartNumberingAfterBreak="0">
    <w:nsid w:val="7033263E"/>
    <w:multiLevelType w:val="hybridMultilevel"/>
    <w:tmpl w:val="B3C630DA"/>
    <w:lvl w:ilvl="0" w:tplc="A3FA301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953D78"/>
    <w:multiLevelType w:val="hybridMultilevel"/>
    <w:tmpl w:val="BAE8D0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DD18AD"/>
    <w:multiLevelType w:val="hybridMultilevel"/>
    <w:tmpl w:val="CC268D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D07951"/>
    <w:multiLevelType w:val="hybridMultilevel"/>
    <w:tmpl w:val="6B0C0CE8"/>
    <w:lvl w:ilvl="0" w:tplc="A7944A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3"/>
  </w:num>
  <w:num w:numId="3">
    <w:abstractNumId w:val="2"/>
  </w:num>
  <w:num w:numId="4">
    <w:abstractNumId w:val="28"/>
  </w:num>
  <w:num w:numId="5">
    <w:abstractNumId w:val="31"/>
  </w:num>
  <w:num w:numId="6">
    <w:abstractNumId w:val="30"/>
  </w:num>
  <w:num w:numId="7">
    <w:abstractNumId w:val="17"/>
  </w:num>
  <w:num w:numId="8">
    <w:abstractNumId w:val="35"/>
  </w:num>
  <w:num w:numId="9">
    <w:abstractNumId w:val="34"/>
  </w:num>
  <w:num w:numId="10">
    <w:abstractNumId w:val="8"/>
  </w:num>
  <w:num w:numId="11">
    <w:abstractNumId w:val="37"/>
  </w:num>
  <w:num w:numId="12">
    <w:abstractNumId w:val="46"/>
  </w:num>
  <w:num w:numId="13">
    <w:abstractNumId w:val="45"/>
  </w:num>
  <w:num w:numId="14">
    <w:abstractNumId w:val="23"/>
  </w:num>
  <w:num w:numId="15">
    <w:abstractNumId w:val="14"/>
  </w:num>
  <w:num w:numId="16">
    <w:abstractNumId w:val="42"/>
  </w:num>
  <w:num w:numId="17">
    <w:abstractNumId w:val="13"/>
  </w:num>
  <w:num w:numId="18">
    <w:abstractNumId w:val="1"/>
  </w:num>
  <w:num w:numId="19">
    <w:abstractNumId w:val="16"/>
  </w:num>
  <w:num w:numId="20">
    <w:abstractNumId w:val="27"/>
  </w:num>
  <w:num w:numId="21">
    <w:abstractNumId w:val="12"/>
  </w:num>
  <w:num w:numId="22">
    <w:abstractNumId w:val="26"/>
  </w:num>
  <w:num w:numId="23">
    <w:abstractNumId w:val="6"/>
  </w:num>
  <w:num w:numId="24">
    <w:abstractNumId w:val="24"/>
  </w:num>
  <w:num w:numId="25">
    <w:abstractNumId w:val="44"/>
  </w:num>
  <w:num w:numId="26">
    <w:abstractNumId w:val="5"/>
  </w:num>
  <w:num w:numId="27">
    <w:abstractNumId w:val="39"/>
  </w:num>
  <w:num w:numId="28">
    <w:abstractNumId w:val="29"/>
  </w:num>
  <w:num w:numId="29">
    <w:abstractNumId w:val="33"/>
  </w:num>
  <w:num w:numId="30">
    <w:abstractNumId w:val="21"/>
  </w:num>
  <w:num w:numId="31">
    <w:abstractNumId w:val="15"/>
  </w:num>
  <w:num w:numId="32">
    <w:abstractNumId w:val="38"/>
  </w:num>
  <w:num w:numId="33">
    <w:abstractNumId w:val="4"/>
  </w:num>
  <w:num w:numId="34">
    <w:abstractNumId w:val="22"/>
  </w:num>
  <w:num w:numId="35">
    <w:abstractNumId w:val="40"/>
  </w:num>
  <w:num w:numId="36">
    <w:abstractNumId w:val="47"/>
  </w:num>
  <w:num w:numId="37">
    <w:abstractNumId w:val="20"/>
  </w:num>
  <w:num w:numId="38">
    <w:abstractNumId w:val="25"/>
  </w:num>
  <w:num w:numId="39">
    <w:abstractNumId w:val="10"/>
  </w:num>
  <w:num w:numId="40">
    <w:abstractNumId w:val="11"/>
  </w:num>
  <w:num w:numId="41">
    <w:abstractNumId w:val="48"/>
  </w:num>
  <w:num w:numId="42">
    <w:abstractNumId w:val="36"/>
  </w:num>
  <w:num w:numId="43">
    <w:abstractNumId w:val="32"/>
  </w:num>
  <w:num w:numId="44">
    <w:abstractNumId w:val="19"/>
  </w:num>
  <w:num w:numId="45">
    <w:abstractNumId w:val="7"/>
  </w:num>
  <w:num w:numId="46">
    <w:abstractNumId w:val="18"/>
  </w:num>
  <w:num w:numId="47">
    <w:abstractNumId w:val="9"/>
  </w:num>
  <w:num w:numId="48">
    <w:abstractNumId w:val="41"/>
  </w:num>
  <w:num w:numId="4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7E"/>
    <w:rsid w:val="00021266"/>
    <w:rsid w:val="000236D3"/>
    <w:rsid w:val="00032FC6"/>
    <w:rsid w:val="00037E6F"/>
    <w:rsid w:val="0004120A"/>
    <w:rsid w:val="0004443A"/>
    <w:rsid w:val="00093EAD"/>
    <w:rsid w:val="000A2E53"/>
    <w:rsid w:val="000A6B8F"/>
    <w:rsid w:val="000B47F8"/>
    <w:rsid w:val="000F12E6"/>
    <w:rsid w:val="000F334E"/>
    <w:rsid w:val="0011793E"/>
    <w:rsid w:val="00122EFB"/>
    <w:rsid w:val="001356ED"/>
    <w:rsid w:val="00172BF2"/>
    <w:rsid w:val="001824F8"/>
    <w:rsid w:val="001A7E12"/>
    <w:rsid w:val="001B0F8B"/>
    <w:rsid w:val="001B22D9"/>
    <w:rsid w:val="001B31AF"/>
    <w:rsid w:val="001B35A0"/>
    <w:rsid w:val="001F0974"/>
    <w:rsid w:val="00212934"/>
    <w:rsid w:val="00215A84"/>
    <w:rsid w:val="00217765"/>
    <w:rsid w:val="00266055"/>
    <w:rsid w:val="002965D2"/>
    <w:rsid w:val="002A2036"/>
    <w:rsid w:val="002A7A5C"/>
    <w:rsid w:val="002C13AC"/>
    <w:rsid w:val="002C76E0"/>
    <w:rsid w:val="002E7096"/>
    <w:rsid w:val="002F31EA"/>
    <w:rsid w:val="00305136"/>
    <w:rsid w:val="003175FB"/>
    <w:rsid w:val="00326204"/>
    <w:rsid w:val="00370F44"/>
    <w:rsid w:val="0038696B"/>
    <w:rsid w:val="00392689"/>
    <w:rsid w:val="003C6C6A"/>
    <w:rsid w:val="003E18F7"/>
    <w:rsid w:val="003E2655"/>
    <w:rsid w:val="003E3215"/>
    <w:rsid w:val="004010E7"/>
    <w:rsid w:val="004029B6"/>
    <w:rsid w:val="004139B8"/>
    <w:rsid w:val="004259CA"/>
    <w:rsid w:val="004514EC"/>
    <w:rsid w:val="00464B49"/>
    <w:rsid w:val="00467597"/>
    <w:rsid w:val="00485A5F"/>
    <w:rsid w:val="00495200"/>
    <w:rsid w:val="0049794C"/>
    <w:rsid w:val="004B2052"/>
    <w:rsid w:val="004C011B"/>
    <w:rsid w:val="004E5C7E"/>
    <w:rsid w:val="004F16E5"/>
    <w:rsid w:val="004F1F9C"/>
    <w:rsid w:val="004F79B3"/>
    <w:rsid w:val="00504DE9"/>
    <w:rsid w:val="00513DF4"/>
    <w:rsid w:val="00520CF5"/>
    <w:rsid w:val="00525D27"/>
    <w:rsid w:val="00527673"/>
    <w:rsid w:val="00530E6C"/>
    <w:rsid w:val="00533BED"/>
    <w:rsid w:val="0053702F"/>
    <w:rsid w:val="00580EAC"/>
    <w:rsid w:val="00585E14"/>
    <w:rsid w:val="005A0D92"/>
    <w:rsid w:val="005A34EB"/>
    <w:rsid w:val="005A3C9A"/>
    <w:rsid w:val="005B5BA5"/>
    <w:rsid w:val="005D2EF4"/>
    <w:rsid w:val="005D51C1"/>
    <w:rsid w:val="005D7F1E"/>
    <w:rsid w:val="005E1F17"/>
    <w:rsid w:val="005E4631"/>
    <w:rsid w:val="005E5187"/>
    <w:rsid w:val="005F4B74"/>
    <w:rsid w:val="006050F5"/>
    <w:rsid w:val="00627A3A"/>
    <w:rsid w:val="00647F96"/>
    <w:rsid w:val="00653FCB"/>
    <w:rsid w:val="00692956"/>
    <w:rsid w:val="006A2B11"/>
    <w:rsid w:val="006B206D"/>
    <w:rsid w:val="006B484C"/>
    <w:rsid w:val="006C2D7E"/>
    <w:rsid w:val="006C6DD5"/>
    <w:rsid w:val="006D5721"/>
    <w:rsid w:val="006D6D13"/>
    <w:rsid w:val="006D6E43"/>
    <w:rsid w:val="006E674C"/>
    <w:rsid w:val="007176A6"/>
    <w:rsid w:val="007455C9"/>
    <w:rsid w:val="007477E1"/>
    <w:rsid w:val="00764648"/>
    <w:rsid w:val="007650D8"/>
    <w:rsid w:val="00784DA7"/>
    <w:rsid w:val="007918BC"/>
    <w:rsid w:val="00791A91"/>
    <w:rsid w:val="007A61FC"/>
    <w:rsid w:val="007C7BFB"/>
    <w:rsid w:val="007E0274"/>
    <w:rsid w:val="007E5F2F"/>
    <w:rsid w:val="007E685D"/>
    <w:rsid w:val="007F28BB"/>
    <w:rsid w:val="00811368"/>
    <w:rsid w:val="008133F2"/>
    <w:rsid w:val="00840CAD"/>
    <w:rsid w:val="00841283"/>
    <w:rsid w:val="00862DF6"/>
    <w:rsid w:val="00876CCD"/>
    <w:rsid w:val="008777A8"/>
    <w:rsid w:val="008910BC"/>
    <w:rsid w:val="008D247C"/>
    <w:rsid w:val="008D7E28"/>
    <w:rsid w:val="008E79D8"/>
    <w:rsid w:val="008F0537"/>
    <w:rsid w:val="009105FE"/>
    <w:rsid w:val="0092544F"/>
    <w:rsid w:val="00972D8A"/>
    <w:rsid w:val="00980A96"/>
    <w:rsid w:val="00993BE5"/>
    <w:rsid w:val="00995681"/>
    <w:rsid w:val="009A1CBC"/>
    <w:rsid w:val="009C0950"/>
    <w:rsid w:val="009C419C"/>
    <w:rsid w:val="009F20A9"/>
    <w:rsid w:val="009F6E90"/>
    <w:rsid w:val="00A36AA4"/>
    <w:rsid w:val="00A42407"/>
    <w:rsid w:val="00AD22C1"/>
    <w:rsid w:val="00AE324B"/>
    <w:rsid w:val="00AF0014"/>
    <w:rsid w:val="00B03D9F"/>
    <w:rsid w:val="00B10761"/>
    <w:rsid w:val="00B124AA"/>
    <w:rsid w:val="00B522E7"/>
    <w:rsid w:val="00B646F4"/>
    <w:rsid w:val="00B776D7"/>
    <w:rsid w:val="00B965BB"/>
    <w:rsid w:val="00BA278D"/>
    <w:rsid w:val="00BA4324"/>
    <w:rsid w:val="00BC5BFF"/>
    <w:rsid w:val="00BF1D98"/>
    <w:rsid w:val="00C14DA4"/>
    <w:rsid w:val="00C21214"/>
    <w:rsid w:val="00C30911"/>
    <w:rsid w:val="00C500B6"/>
    <w:rsid w:val="00C747AD"/>
    <w:rsid w:val="00C83E0A"/>
    <w:rsid w:val="00C94EBF"/>
    <w:rsid w:val="00CA1A5A"/>
    <w:rsid w:val="00CE19ED"/>
    <w:rsid w:val="00CF105D"/>
    <w:rsid w:val="00D105E8"/>
    <w:rsid w:val="00D12DA8"/>
    <w:rsid w:val="00D15C6C"/>
    <w:rsid w:val="00D411F4"/>
    <w:rsid w:val="00D56355"/>
    <w:rsid w:val="00D64499"/>
    <w:rsid w:val="00D8271E"/>
    <w:rsid w:val="00DB15C0"/>
    <w:rsid w:val="00DB3BE1"/>
    <w:rsid w:val="00DC368E"/>
    <w:rsid w:val="00DD26E0"/>
    <w:rsid w:val="00DE5AB3"/>
    <w:rsid w:val="00DF016D"/>
    <w:rsid w:val="00DF3440"/>
    <w:rsid w:val="00E02B03"/>
    <w:rsid w:val="00E2186C"/>
    <w:rsid w:val="00E45ED6"/>
    <w:rsid w:val="00E50483"/>
    <w:rsid w:val="00E51D31"/>
    <w:rsid w:val="00E6625A"/>
    <w:rsid w:val="00E66D03"/>
    <w:rsid w:val="00EB110D"/>
    <w:rsid w:val="00EB4348"/>
    <w:rsid w:val="00EB77D4"/>
    <w:rsid w:val="00EC63DC"/>
    <w:rsid w:val="00ED5D65"/>
    <w:rsid w:val="00EE2918"/>
    <w:rsid w:val="00EF4679"/>
    <w:rsid w:val="00F007A3"/>
    <w:rsid w:val="00F10FBE"/>
    <w:rsid w:val="00F152DC"/>
    <w:rsid w:val="00F43C13"/>
    <w:rsid w:val="00F521A9"/>
    <w:rsid w:val="00F8257B"/>
    <w:rsid w:val="00F871DA"/>
    <w:rsid w:val="00FA4729"/>
    <w:rsid w:val="00FE2A54"/>
    <w:rsid w:val="00FE61C8"/>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3FBD6"/>
  <w15:docId w15:val="{3C16FAAC-C9FB-490F-977F-0FF391A1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5187"/>
    <w:pPr>
      <w:spacing w:after="240" w:line="276" w:lineRule="auto"/>
      <w:jc w:val="both"/>
    </w:pPr>
    <w:rPr>
      <w:rFonts w:ascii="Source Sans Pro" w:hAnsi="Source Sans Pro"/>
    </w:rPr>
  </w:style>
  <w:style w:type="paragraph" w:styleId="Heading1">
    <w:name w:val="heading 1"/>
    <w:basedOn w:val="Normal"/>
    <w:next w:val="Normal"/>
    <w:link w:val="Heading1Char"/>
    <w:uiPriority w:val="9"/>
    <w:qFormat/>
    <w:rsid w:val="005E5187"/>
    <w:pPr>
      <w:keepNext/>
      <w:keepLines/>
      <w:spacing w:before="120" w:after="120" w:line="360" w:lineRule="auto"/>
      <w:outlineLvl w:val="0"/>
    </w:pPr>
    <w:rPr>
      <w:b/>
      <w:bCs/>
      <w:color w:val="005AA7"/>
      <w:kern w:val="44"/>
      <w:sz w:val="32"/>
      <w:szCs w:val="44"/>
    </w:rPr>
  </w:style>
  <w:style w:type="paragraph" w:styleId="Heading2">
    <w:name w:val="heading 2"/>
    <w:basedOn w:val="Normal"/>
    <w:next w:val="Normal"/>
    <w:link w:val="Heading2Char"/>
    <w:uiPriority w:val="9"/>
    <w:unhideWhenUsed/>
    <w:qFormat/>
    <w:rsid w:val="00D12DA8"/>
    <w:pPr>
      <w:keepNext/>
      <w:keepLines/>
      <w:spacing w:before="40"/>
      <w:outlineLvl w:val="1"/>
    </w:pPr>
    <w:rPr>
      <w:rFonts w:eastAsiaTheme="majorEastAsia" w:cstheme="majorBidi"/>
      <w:color w:val="005AA7"/>
      <w:szCs w:val="26"/>
    </w:rPr>
  </w:style>
  <w:style w:type="paragraph" w:styleId="Heading3">
    <w:name w:val="heading 3"/>
    <w:basedOn w:val="Normal"/>
    <w:next w:val="Normal"/>
    <w:link w:val="Heading3Char"/>
    <w:uiPriority w:val="9"/>
    <w:unhideWhenUsed/>
    <w:qFormat/>
    <w:rsid w:val="005E5187"/>
    <w:pPr>
      <w:keepNext/>
      <w:keepLines/>
      <w:spacing w:before="40"/>
      <w:outlineLvl w:val="2"/>
    </w:pPr>
    <w:rPr>
      <w:rFonts w:ascii="dearJoe 5 CASUAL PRO" w:eastAsiaTheme="majorEastAsia" w:hAnsi="dearJoe 5 CASUAL PRO" w:cstheme="majorBidi"/>
    </w:rPr>
  </w:style>
  <w:style w:type="paragraph" w:styleId="Heading4">
    <w:name w:val="heading 4"/>
    <w:basedOn w:val="Normal"/>
    <w:next w:val="Normal"/>
    <w:link w:val="Heading4Char"/>
    <w:uiPriority w:val="9"/>
    <w:unhideWhenUsed/>
    <w:qFormat/>
    <w:rsid w:val="00B03D9F"/>
    <w:pPr>
      <w:keepNext/>
      <w:keepLines/>
      <w:widowControl w:val="0"/>
      <w:pBdr>
        <w:top w:val="nil"/>
        <w:left w:val="nil"/>
        <w:bottom w:val="nil"/>
        <w:right w:val="nil"/>
        <w:between w:val="nil"/>
      </w:pBdr>
      <w:spacing w:before="240" w:after="40" w:line="240" w:lineRule="auto"/>
      <w:jc w:val="left"/>
      <w:outlineLvl w:val="3"/>
    </w:pPr>
    <w:rPr>
      <w:rFonts w:ascii="Calibri" w:eastAsia="Calibri" w:hAnsi="Calibri" w:cs="Calibri"/>
      <w:b/>
      <w:color w:val="000000"/>
      <w:lang w:val="en" w:eastAsia="zh-CN"/>
    </w:rPr>
  </w:style>
  <w:style w:type="paragraph" w:styleId="Heading5">
    <w:name w:val="heading 5"/>
    <w:basedOn w:val="Normal"/>
    <w:next w:val="Normal"/>
    <w:link w:val="Heading5Char"/>
    <w:uiPriority w:val="9"/>
    <w:unhideWhenUsed/>
    <w:qFormat/>
    <w:rsid w:val="00B03D9F"/>
    <w:pPr>
      <w:keepNext/>
      <w:keepLines/>
      <w:widowControl w:val="0"/>
      <w:pBdr>
        <w:top w:val="nil"/>
        <w:left w:val="nil"/>
        <w:bottom w:val="nil"/>
        <w:right w:val="nil"/>
        <w:between w:val="nil"/>
      </w:pBdr>
      <w:spacing w:before="220" w:after="40" w:line="240" w:lineRule="auto"/>
      <w:jc w:val="left"/>
      <w:outlineLvl w:val="4"/>
    </w:pPr>
    <w:rPr>
      <w:rFonts w:ascii="Calibri" w:eastAsia="Calibri" w:hAnsi="Calibri" w:cs="Calibri"/>
      <w:b/>
      <w:color w:val="000000"/>
      <w:sz w:val="22"/>
      <w:szCs w:val="22"/>
      <w:lang w:val="en" w:eastAsia="zh-CN"/>
    </w:rPr>
  </w:style>
  <w:style w:type="paragraph" w:styleId="Heading6">
    <w:name w:val="heading 6"/>
    <w:basedOn w:val="Normal"/>
    <w:next w:val="Normal"/>
    <w:link w:val="Heading6Char"/>
    <w:uiPriority w:val="9"/>
    <w:semiHidden/>
    <w:unhideWhenUsed/>
    <w:qFormat/>
    <w:rsid w:val="001B31AF"/>
    <w:pPr>
      <w:keepNext/>
      <w:keepLines/>
      <w:spacing w:before="40"/>
      <w:outlineLvl w:val="5"/>
    </w:pPr>
    <w:rPr>
      <w:rFonts w:asciiTheme="majorHAnsi" w:eastAsiaTheme="majorEastAsia" w:hAnsiTheme="majorHAnsi" w:cstheme="majorBidi"/>
      <w:color w:val="1568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985"/>
    <w:pPr>
      <w:tabs>
        <w:tab w:val="center" w:pos="4320"/>
        <w:tab w:val="right" w:pos="8640"/>
      </w:tabs>
    </w:pPr>
  </w:style>
  <w:style w:type="character" w:customStyle="1" w:styleId="HeaderChar">
    <w:name w:val="Header Char"/>
    <w:basedOn w:val="DefaultParagraphFont"/>
    <w:link w:val="Header"/>
    <w:uiPriority w:val="99"/>
    <w:rsid w:val="00057985"/>
  </w:style>
  <w:style w:type="paragraph" w:styleId="Footer">
    <w:name w:val="footer"/>
    <w:basedOn w:val="Normal"/>
    <w:link w:val="FooterChar"/>
    <w:uiPriority w:val="99"/>
    <w:unhideWhenUsed/>
    <w:rsid w:val="00057985"/>
    <w:pPr>
      <w:tabs>
        <w:tab w:val="center" w:pos="4320"/>
        <w:tab w:val="right" w:pos="8640"/>
      </w:tabs>
    </w:pPr>
  </w:style>
  <w:style w:type="character" w:customStyle="1" w:styleId="FooterChar">
    <w:name w:val="Footer Char"/>
    <w:basedOn w:val="DefaultParagraphFont"/>
    <w:link w:val="Footer"/>
    <w:uiPriority w:val="99"/>
    <w:rsid w:val="00057985"/>
  </w:style>
  <w:style w:type="table" w:styleId="TableGrid">
    <w:name w:val="Table Grid"/>
    <w:basedOn w:val="TableNormal"/>
    <w:rsid w:val="008113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21266"/>
    <w:rPr>
      <w:sz w:val="18"/>
      <w:szCs w:val="18"/>
    </w:rPr>
  </w:style>
  <w:style w:type="character" w:customStyle="1" w:styleId="BalloonTextChar">
    <w:name w:val="Balloon Text Char"/>
    <w:basedOn w:val="DefaultParagraphFont"/>
    <w:link w:val="BalloonText"/>
    <w:uiPriority w:val="99"/>
    <w:semiHidden/>
    <w:rsid w:val="00021266"/>
    <w:rPr>
      <w:sz w:val="18"/>
      <w:szCs w:val="18"/>
    </w:rPr>
  </w:style>
  <w:style w:type="paragraph" w:styleId="ListParagraph">
    <w:name w:val="List Paragraph"/>
    <w:basedOn w:val="Normal"/>
    <w:uiPriority w:val="34"/>
    <w:qFormat/>
    <w:rsid w:val="005D2EF4"/>
    <w:pPr>
      <w:ind w:firstLineChars="200" w:firstLine="420"/>
    </w:pPr>
  </w:style>
  <w:style w:type="paragraph" w:styleId="Title">
    <w:name w:val="Title"/>
    <w:basedOn w:val="Normal"/>
    <w:next w:val="Normal"/>
    <w:link w:val="TitleChar"/>
    <w:uiPriority w:val="10"/>
    <w:qFormat/>
    <w:rsid w:val="008F05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274"/>
    <w:pPr>
      <w:spacing w:after="160" w:line="256" w:lineRule="auto"/>
      <w:jc w:val="center"/>
    </w:pPr>
    <w:rPr>
      <w:spacing w:val="15"/>
      <w:sz w:val="22"/>
      <w:szCs w:val="22"/>
    </w:rPr>
  </w:style>
  <w:style w:type="character" w:customStyle="1" w:styleId="SubtitleChar">
    <w:name w:val="Subtitle Char"/>
    <w:basedOn w:val="DefaultParagraphFont"/>
    <w:link w:val="Subtitle"/>
    <w:uiPriority w:val="11"/>
    <w:rsid w:val="007E0274"/>
    <w:rPr>
      <w:rFonts w:ascii="Source Sans Pro" w:hAnsi="Source Sans Pro"/>
      <w:spacing w:val="15"/>
      <w:sz w:val="22"/>
      <w:szCs w:val="22"/>
    </w:rPr>
  </w:style>
  <w:style w:type="paragraph" w:customStyle="1" w:styleId="paragraph">
    <w:name w:val="paragraph"/>
    <w:basedOn w:val="Normal"/>
    <w:rsid w:val="008F053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F0537"/>
  </w:style>
  <w:style w:type="character" w:customStyle="1" w:styleId="eop">
    <w:name w:val="eop"/>
    <w:basedOn w:val="DefaultParagraphFont"/>
    <w:rsid w:val="008F0537"/>
  </w:style>
  <w:style w:type="character" w:customStyle="1" w:styleId="apple-converted-space">
    <w:name w:val="apple-converted-space"/>
    <w:basedOn w:val="DefaultParagraphFont"/>
    <w:rsid w:val="008F0537"/>
  </w:style>
  <w:style w:type="character" w:styleId="CommentReference">
    <w:name w:val="annotation reference"/>
    <w:basedOn w:val="DefaultParagraphFont"/>
    <w:semiHidden/>
    <w:unhideWhenUsed/>
    <w:rsid w:val="00525D27"/>
    <w:rPr>
      <w:sz w:val="21"/>
      <w:szCs w:val="21"/>
    </w:rPr>
  </w:style>
  <w:style w:type="paragraph" w:styleId="CommentText">
    <w:name w:val="annotation text"/>
    <w:basedOn w:val="Normal"/>
    <w:link w:val="CommentTextChar"/>
    <w:semiHidden/>
    <w:unhideWhenUsed/>
    <w:rsid w:val="00525D27"/>
  </w:style>
  <w:style w:type="character" w:customStyle="1" w:styleId="CommentTextChar">
    <w:name w:val="Comment Text Char"/>
    <w:basedOn w:val="DefaultParagraphFont"/>
    <w:link w:val="CommentText"/>
    <w:semiHidden/>
    <w:rsid w:val="00525D27"/>
  </w:style>
  <w:style w:type="paragraph" w:styleId="CommentSubject">
    <w:name w:val="annotation subject"/>
    <w:basedOn w:val="CommentText"/>
    <w:next w:val="CommentText"/>
    <w:link w:val="CommentSubjectChar"/>
    <w:uiPriority w:val="99"/>
    <w:semiHidden/>
    <w:unhideWhenUsed/>
    <w:rsid w:val="00525D27"/>
    <w:rPr>
      <w:b/>
      <w:bCs/>
    </w:rPr>
  </w:style>
  <w:style w:type="character" w:customStyle="1" w:styleId="CommentSubjectChar">
    <w:name w:val="Comment Subject Char"/>
    <w:basedOn w:val="CommentTextChar"/>
    <w:link w:val="CommentSubject"/>
    <w:uiPriority w:val="99"/>
    <w:semiHidden/>
    <w:rsid w:val="00525D27"/>
    <w:rPr>
      <w:b/>
      <w:bCs/>
    </w:rPr>
  </w:style>
  <w:style w:type="paragraph" w:styleId="NoSpacing">
    <w:name w:val="No Spacing"/>
    <w:basedOn w:val="Normal"/>
    <w:link w:val="NoSpacingChar"/>
    <w:autoRedefine/>
    <w:uiPriority w:val="1"/>
    <w:qFormat/>
    <w:rsid w:val="00D12DA8"/>
    <w:rPr>
      <w:rFonts w:eastAsia="Arial" w:cs="Arial"/>
      <w:color w:val="000000"/>
      <w:spacing w:val="3"/>
      <w:sz w:val="22"/>
      <w:szCs w:val="21"/>
      <w14:textFill>
        <w14:solidFill>
          <w14:srgbClr w14:val="000000">
            <w14:lumMod w14:val="75000"/>
            <w14:lumOff w14:val="25000"/>
          </w14:srgbClr>
        </w14:solidFill>
      </w14:textFill>
    </w:rPr>
  </w:style>
  <w:style w:type="character" w:customStyle="1" w:styleId="NoSpacingChar">
    <w:name w:val="No Spacing Char"/>
    <w:basedOn w:val="DefaultParagraphFont"/>
    <w:link w:val="NoSpacing"/>
    <w:uiPriority w:val="1"/>
    <w:rsid w:val="00D12DA8"/>
    <w:rPr>
      <w:rFonts w:ascii="Source Sans Pro" w:eastAsia="Arial" w:hAnsi="Source Sans Pro" w:cs="Arial"/>
      <w:color w:val="000000"/>
      <w:spacing w:val="3"/>
      <w:sz w:val="22"/>
      <w:szCs w:val="21"/>
      <w14:textFill>
        <w14:solidFill>
          <w14:srgbClr w14:val="000000">
            <w14:lumMod w14:val="75000"/>
            <w14:lumOff w14:val="25000"/>
          </w14:srgbClr>
        </w14:solidFill>
      </w14:textFill>
    </w:rPr>
  </w:style>
  <w:style w:type="table" w:styleId="PlainTable4">
    <w:name w:val="Plain Table 4"/>
    <w:basedOn w:val="TableNormal"/>
    <w:uiPriority w:val="44"/>
    <w:rsid w:val="007E685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D7E28"/>
    <w:rPr>
      <w:color w:val="0000FF" w:themeColor="hyperlink"/>
      <w:u w:val="single"/>
    </w:rPr>
  </w:style>
  <w:style w:type="paragraph" w:styleId="NormalWeb">
    <w:name w:val="Normal (Web)"/>
    <w:basedOn w:val="Normal"/>
    <w:uiPriority w:val="99"/>
    <w:unhideWhenUsed/>
    <w:rsid w:val="00BA278D"/>
    <w:rPr>
      <w:rFonts w:ascii="Times New Roman" w:hAnsi="Times New Roman" w:cs="Times New Roman"/>
      <w:lang w:eastAsia="zh-CN"/>
    </w:rPr>
  </w:style>
  <w:style w:type="paragraph" w:customStyle="1" w:styleId="a">
    <w:name w:val="[基本段落]"/>
    <w:basedOn w:val="Normal"/>
    <w:uiPriority w:val="99"/>
    <w:rsid w:val="00326204"/>
    <w:pPr>
      <w:widowControl w:val="0"/>
      <w:autoSpaceDE w:val="0"/>
      <w:autoSpaceDN w:val="0"/>
      <w:adjustRightInd w:val="0"/>
      <w:spacing w:line="288" w:lineRule="auto"/>
      <w:textAlignment w:val="center"/>
    </w:pPr>
    <w:rPr>
      <w:rFonts w:ascii="Minion Pro" w:hAnsi="Minion Pro" w:cs="Minion Pro"/>
      <w:color w:val="000000"/>
      <w:lang w:eastAsia="zh-CN"/>
    </w:rPr>
  </w:style>
  <w:style w:type="paragraph" w:customStyle="1" w:styleId="Default">
    <w:name w:val="Default"/>
    <w:rsid w:val="00326204"/>
    <w:pPr>
      <w:widowControl w:val="0"/>
      <w:autoSpaceDE w:val="0"/>
      <w:autoSpaceDN w:val="0"/>
      <w:adjustRightInd w:val="0"/>
    </w:pPr>
    <w:rPr>
      <w:rFonts w:ascii="Source Sans Pro" w:hAnsi="Source Sans Pro" w:cs="Source Sans Pro"/>
      <w:color w:val="000000"/>
      <w:lang w:eastAsia="zh-CN"/>
    </w:rPr>
  </w:style>
  <w:style w:type="paragraph" w:customStyle="1" w:styleId="Pa5">
    <w:name w:val="Pa5"/>
    <w:basedOn w:val="Default"/>
    <w:next w:val="Default"/>
    <w:uiPriority w:val="99"/>
    <w:rsid w:val="00326204"/>
    <w:pPr>
      <w:spacing w:line="241" w:lineRule="atLeast"/>
    </w:pPr>
    <w:rPr>
      <w:rFonts w:cstheme="minorBidi"/>
      <w:color w:val="auto"/>
    </w:rPr>
  </w:style>
  <w:style w:type="character" w:customStyle="1" w:styleId="A6">
    <w:name w:val="A6"/>
    <w:uiPriority w:val="99"/>
    <w:rsid w:val="00326204"/>
    <w:rPr>
      <w:rFonts w:cs="Source Sans Pro"/>
      <w:color w:val="000000"/>
      <w:sz w:val="22"/>
      <w:szCs w:val="22"/>
    </w:rPr>
  </w:style>
  <w:style w:type="paragraph" w:customStyle="1" w:styleId="Pa4">
    <w:name w:val="Pa4"/>
    <w:basedOn w:val="Default"/>
    <w:next w:val="Default"/>
    <w:uiPriority w:val="99"/>
    <w:rsid w:val="00326204"/>
    <w:pPr>
      <w:spacing w:line="241" w:lineRule="atLeast"/>
    </w:pPr>
    <w:rPr>
      <w:rFonts w:cstheme="minorBidi"/>
      <w:color w:val="auto"/>
    </w:rPr>
  </w:style>
  <w:style w:type="character" w:customStyle="1" w:styleId="A9">
    <w:name w:val="A9"/>
    <w:uiPriority w:val="99"/>
    <w:rsid w:val="00326204"/>
    <w:rPr>
      <w:rFonts w:cs="Source Sans Pro"/>
      <w:color w:val="000000"/>
      <w:sz w:val="34"/>
      <w:szCs w:val="34"/>
    </w:rPr>
  </w:style>
  <w:style w:type="character" w:customStyle="1" w:styleId="Heading1Char">
    <w:name w:val="Heading 1 Char"/>
    <w:basedOn w:val="DefaultParagraphFont"/>
    <w:link w:val="Heading1"/>
    <w:uiPriority w:val="9"/>
    <w:rsid w:val="005E5187"/>
    <w:rPr>
      <w:rFonts w:ascii="Source Sans Pro" w:hAnsi="Source Sans Pro"/>
      <w:b/>
      <w:bCs/>
      <w:color w:val="005AA7"/>
      <w:kern w:val="44"/>
      <w:sz w:val="32"/>
      <w:szCs w:val="44"/>
    </w:rPr>
  </w:style>
  <w:style w:type="character" w:customStyle="1" w:styleId="Heading6Char">
    <w:name w:val="Heading 6 Char"/>
    <w:basedOn w:val="DefaultParagraphFont"/>
    <w:link w:val="Heading6"/>
    <w:uiPriority w:val="9"/>
    <w:semiHidden/>
    <w:rsid w:val="001B31AF"/>
    <w:rPr>
      <w:rFonts w:asciiTheme="majorHAnsi" w:eastAsiaTheme="majorEastAsia" w:hAnsiTheme="majorHAnsi" w:cstheme="majorBidi"/>
      <w:color w:val="15686E" w:themeColor="accent1" w:themeShade="7F"/>
    </w:rPr>
  </w:style>
  <w:style w:type="character" w:styleId="Strong">
    <w:name w:val="Strong"/>
    <w:basedOn w:val="DefaultParagraphFont"/>
    <w:uiPriority w:val="22"/>
    <w:qFormat/>
    <w:rsid w:val="001B31AF"/>
    <w:rPr>
      <w:b/>
      <w:bCs/>
    </w:rPr>
  </w:style>
  <w:style w:type="character" w:customStyle="1" w:styleId="Heading2Char">
    <w:name w:val="Heading 2 Char"/>
    <w:basedOn w:val="DefaultParagraphFont"/>
    <w:link w:val="Heading2"/>
    <w:uiPriority w:val="9"/>
    <w:rsid w:val="00D12DA8"/>
    <w:rPr>
      <w:rFonts w:ascii="Source Sans Pro" w:eastAsiaTheme="majorEastAsia" w:hAnsi="Source Sans Pro" w:cstheme="majorBidi"/>
      <w:color w:val="005AA7"/>
      <w:szCs w:val="26"/>
    </w:rPr>
  </w:style>
  <w:style w:type="character" w:customStyle="1" w:styleId="Heading3Char">
    <w:name w:val="Heading 3 Char"/>
    <w:basedOn w:val="DefaultParagraphFont"/>
    <w:link w:val="Heading3"/>
    <w:uiPriority w:val="9"/>
    <w:rsid w:val="005E5187"/>
    <w:rPr>
      <w:rFonts w:ascii="dearJoe 5 CASUAL PRO" w:eastAsiaTheme="majorEastAsia" w:hAnsi="dearJoe 5 CASUAL PRO" w:cstheme="majorBidi"/>
    </w:rPr>
  </w:style>
  <w:style w:type="character" w:styleId="BookTitle">
    <w:name w:val="Book Title"/>
    <w:basedOn w:val="DefaultParagraphFont"/>
    <w:uiPriority w:val="33"/>
    <w:qFormat/>
    <w:rsid w:val="007E0274"/>
    <w:rPr>
      <w:rFonts w:ascii="Source Sans Pro" w:hAnsi="Source Sans Pro"/>
      <w:b/>
      <w:bCs/>
      <w:i w:val="0"/>
      <w:iCs/>
      <w:spacing w:val="5"/>
      <w:sz w:val="22"/>
    </w:rPr>
  </w:style>
  <w:style w:type="character" w:customStyle="1" w:styleId="Heading4Char">
    <w:name w:val="Heading 4 Char"/>
    <w:basedOn w:val="DefaultParagraphFont"/>
    <w:link w:val="Heading4"/>
    <w:uiPriority w:val="9"/>
    <w:rsid w:val="00B03D9F"/>
    <w:rPr>
      <w:rFonts w:ascii="Calibri" w:eastAsia="Calibri" w:hAnsi="Calibri" w:cs="Calibri"/>
      <w:b/>
      <w:color w:val="000000"/>
      <w:lang w:val="en" w:eastAsia="zh-CN"/>
    </w:rPr>
  </w:style>
  <w:style w:type="character" w:customStyle="1" w:styleId="Heading5Char">
    <w:name w:val="Heading 5 Char"/>
    <w:basedOn w:val="DefaultParagraphFont"/>
    <w:link w:val="Heading5"/>
    <w:uiPriority w:val="9"/>
    <w:rsid w:val="00B03D9F"/>
    <w:rPr>
      <w:rFonts w:ascii="Calibri" w:eastAsia="Calibri" w:hAnsi="Calibri" w:cs="Calibri"/>
      <w:b/>
      <w:color w:val="000000"/>
      <w:sz w:val="22"/>
      <w:szCs w:val="22"/>
      <w:lang w:val="en" w:eastAsia="zh-CN"/>
    </w:rPr>
  </w:style>
  <w:style w:type="character" w:styleId="FollowedHyperlink">
    <w:name w:val="FollowedHyperlink"/>
    <w:basedOn w:val="DefaultParagraphFont"/>
    <w:uiPriority w:val="99"/>
    <w:semiHidden/>
    <w:unhideWhenUsed/>
    <w:rsid w:val="00520CF5"/>
    <w:rPr>
      <w:color w:val="800080" w:themeColor="followedHyperlink"/>
      <w:u w:val="single"/>
    </w:rPr>
  </w:style>
  <w:style w:type="paragraph" w:customStyle="1" w:styleId="addressdetails">
    <w:name w:val="addressdetails"/>
    <w:basedOn w:val="Normal"/>
    <w:rsid w:val="00520CF5"/>
    <w:pPr>
      <w:spacing w:beforeLines="1" w:afterLines="1" w:after="0" w:line="240" w:lineRule="auto"/>
      <w:jc w:val="left"/>
    </w:pPr>
    <w:rPr>
      <w:rFonts w:ascii="Times" w:eastAsia="Calibri" w:hAnsi="Times" w:cs="Times New Roman"/>
      <w:sz w:val="20"/>
      <w:szCs w:val="20"/>
    </w:rPr>
  </w:style>
  <w:style w:type="character" w:customStyle="1" w:styleId="streetaddress">
    <w:name w:val="streetaddress"/>
    <w:basedOn w:val="DefaultParagraphFont"/>
    <w:rsid w:val="00520CF5"/>
  </w:style>
  <w:style w:type="character" w:customStyle="1" w:styleId="addressregion">
    <w:name w:val="addressregion"/>
    <w:basedOn w:val="DefaultParagraphFont"/>
    <w:rsid w:val="00520CF5"/>
  </w:style>
  <w:style w:type="paragraph" w:styleId="Revision">
    <w:name w:val="Revision"/>
    <w:hidden/>
    <w:uiPriority w:val="99"/>
    <w:semiHidden/>
    <w:rsid w:val="00520CF5"/>
    <w:rPr>
      <w:rFonts w:ascii="Times New Roman" w:eastAsia="Times New Roman" w:hAnsi="Times New Roman" w:cs="Times New Roman"/>
      <w:lang w:val="en-GB"/>
    </w:rPr>
  </w:style>
  <w:style w:type="character" w:customStyle="1" w:styleId="skip">
    <w:name w:val="skip"/>
    <w:basedOn w:val="DefaultParagraphFont"/>
    <w:rsid w:val="00296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4477">
      <w:bodyDiv w:val="1"/>
      <w:marLeft w:val="0"/>
      <w:marRight w:val="0"/>
      <w:marTop w:val="0"/>
      <w:marBottom w:val="0"/>
      <w:divBdr>
        <w:top w:val="none" w:sz="0" w:space="0" w:color="auto"/>
        <w:left w:val="none" w:sz="0" w:space="0" w:color="auto"/>
        <w:bottom w:val="none" w:sz="0" w:space="0" w:color="auto"/>
        <w:right w:val="none" w:sz="0" w:space="0" w:color="auto"/>
      </w:divBdr>
    </w:div>
    <w:div w:id="432482837">
      <w:bodyDiv w:val="1"/>
      <w:marLeft w:val="0"/>
      <w:marRight w:val="0"/>
      <w:marTop w:val="0"/>
      <w:marBottom w:val="0"/>
      <w:divBdr>
        <w:top w:val="none" w:sz="0" w:space="0" w:color="auto"/>
        <w:left w:val="none" w:sz="0" w:space="0" w:color="auto"/>
        <w:bottom w:val="none" w:sz="0" w:space="0" w:color="auto"/>
        <w:right w:val="none" w:sz="0" w:space="0" w:color="auto"/>
      </w:divBdr>
    </w:div>
    <w:div w:id="451829266">
      <w:bodyDiv w:val="1"/>
      <w:marLeft w:val="0"/>
      <w:marRight w:val="0"/>
      <w:marTop w:val="0"/>
      <w:marBottom w:val="0"/>
      <w:divBdr>
        <w:top w:val="none" w:sz="0" w:space="0" w:color="auto"/>
        <w:left w:val="none" w:sz="0" w:space="0" w:color="auto"/>
        <w:bottom w:val="none" w:sz="0" w:space="0" w:color="auto"/>
        <w:right w:val="none" w:sz="0" w:space="0" w:color="auto"/>
      </w:divBdr>
    </w:div>
    <w:div w:id="452098767">
      <w:bodyDiv w:val="1"/>
      <w:marLeft w:val="0"/>
      <w:marRight w:val="0"/>
      <w:marTop w:val="0"/>
      <w:marBottom w:val="0"/>
      <w:divBdr>
        <w:top w:val="none" w:sz="0" w:space="0" w:color="auto"/>
        <w:left w:val="none" w:sz="0" w:space="0" w:color="auto"/>
        <w:bottom w:val="none" w:sz="0" w:space="0" w:color="auto"/>
        <w:right w:val="none" w:sz="0" w:space="0" w:color="auto"/>
      </w:divBdr>
    </w:div>
    <w:div w:id="694691875">
      <w:bodyDiv w:val="1"/>
      <w:marLeft w:val="0"/>
      <w:marRight w:val="0"/>
      <w:marTop w:val="0"/>
      <w:marBottom w:val="0"/>
      <w:divBdr>
        <w:top w:val="none" w:sz="0" w:space="0" w:color="auto"/>
        <w:left w:val="none" w:sz="0" w:space="0" w:color="auto"/>
        <w:bottom w:val="none" w:sz="0" w:space="0" w:color="auto"/>
        <w:right w:val="none" w:sz="0" w:space="0" w:color="auto"/>
      </w:divBdr>
    </w:div>
    <w:div w:id="712533934">
      <w:bodyDiv w:val="1"/>
      <w:marLeft w:val="0"/>
      <w:marRight w:val="0"/>
      <w:marTop w:val="0"/>
      <w:marBottom w:val="0"/>
      <w:divBdr>
        <w:top w:val="none" w:sz="0" w:space="0" w:color="auto"/>
        <w:left w:val="none" w:sz="0" w:space="0" w:color="auto"/>
        <w:bottom w:val="none" w:sz="0" w:space="0" w:color="auto"/>
        <w:right w:val="none" w:sz="0" w:space="0" w:color="auto"/>
      </w:divBdr>
    </w:div>
    <w:div w:id="818809004">
      <w:bodyDiv w:val="1"/>
      <w:marLeft w:val="0"/>
      <w:marRight w:val="0"/>
      <w:marTop w:val="0"/>
      <w:marBottom w:val="0"/>
      <w:divBdr>
        <w:top w:val="none" w:sz="0" w:space="0" w:color="auto"/>
        <w:left w:val="none" w:sz="0" w:space="0" w:color="auto"/>
        <w:bottom w:val="none" w:sz="0" w:space="0" w:color="auto"/>
        <w:right w:val="none" w:sz="0" w:space="0" w:color="auto"/>
      </w:divBdr>
    </w:div>
    <w:div w:id="1127551509">
      <w:bodyDiv w:val="1"/>
      <w:marLeft w:val="0"/>
      <w:marRight w:val="0"/>
      <w:marTop w:val="0"/>
      <w:marBottom w:val="0"/>
      <w:divBdr>
        <w:top w:val="none" w:sz="0" w:space="0" w:color="auto"/>
        <w:left w:val="none" w:sz="0" w:space="0" w:color="auto"/>
        <w:bottom w:val="none" w:sz="0" w:space="0" w:color="auto"/>
        <w:right w:val="none" w:sz="0" w:space="0" w:color="auto"/>
      </w:divBdr>
    </w:div>
    <w:div w:id="1211962347">
      <w:bodyDiv w:val="1"/>
      <w:marLeft w:val="0"/>
      <w:marRight w:val="0"/>
      <w:marTop w:val="0"/>
      <w:marBottom w:val="0"/>
      <w:divBdr>
        <w:top w:val="none" w:sz="0" w:space="0" w:color="auto"/>
        <w:left w:val="none" w:sz="0" w:space="0" w:color="auto"/>
        <w:bottom w:val="none" w:sz="0" w:space="0" w:color="auto"/>
        <w:right w:val="none" w:sz="0" w:space="0" w:color="auto"/>
      </w:divBdr>
    </w:div>
    <w:div w:id="1219197781">
      <w:bodyDiv w:val="1"/>
      <w:marLeft w:val="0"/>
      <w:marRight w:val="0"/>
      <w:marTop w:val="0"/>
      <w:marBottom w:val="0"/>
      <w:divBdr>
        <w:top w:val="none" w:sz="0" w:space="0" w:color="auto"/>
        <w:left w:val="none" w:sz="0" w:space="0" w:color="auto"/>
        <w:bottom w:val="none" w:sz="0" w:space="0" w:color="auto"/>
        <w:right w:val="none" w:sz="0" w:space="0" w:color="auto"/>
      </w:divBdr>
    </w:div>
    <w:div w:id="1617635088">
      <w:bodyDiv w:val="1"/>
      <w:marLeft w:val="0"/>
      <w:marRight w:val="0"/>
      <w:marTop w:val="0"/>
      <w:marBottom w:val="0"/>
      <w:divBdr>
        <w:top w:val="none" w:sz="0" w:space="0" w:color="auto"/>
        <w:left w:val="none" w:sz="0" w:space="0" w:color="auto"/>
        <w:bottom w:val="none" w:sz="0" w:space="0" w:color="auto"/>
        <w:right w:val="none" w:sz="0" w:space="0" w:color="auto"/>
      </w:divBdr>
    </w:div>
    <w:div w:id="1624386357">
      <w:bodyDiv w:val="1"/>
      <w:marLeft w:val="0"/>
      <w:marRight w:val="0"/>
      <w:marTop w:val="0"/>
      <w:marBottom w:val="0"/>
      <w:divBdr>
        <w:top w:val="none" w:sz="0" w:space="0" w:color="auto"/>
        <w:left w:val="none" w:sz="0" w:space="0" w:color="auto"/>
        <w:bottom w:val="none" w:sz="0" w:space="0" w:color="auto"/>
        <w:right w:val="none" w:sz="0" w:space="0" w:color="auto"/>
      </w:divBdr>
    </w:div>
    <w:div w:id="1643466753">
      <w:bodyDiv w:val="1"/>
      <w:marLeft w:val="0"/>
      <w:marRight w:val="0"/>
      <w:marTop w:val="0"/>
      <w:marBottom w:val="0"/>
      <w:divBdr>
        <w:top w:val="none" w:sz="0" w:space="0" w:color="auto"/>
        <w:left w:val="none" w:sz="0" w:space="0" w:color="auto"/>
        <w:bottom w:val="none" w:sz="0" w:space="0" w:color="auto"/>
        <w:right w:val="none" w:sz="0" w:space="0" w:color="auto"/>
      </w:divBdr>
    </w:div>
    <w:div w:id="1842886396">
      <w:bodyDiv w:val="1"/>
      <w:marLeft w:val="0"/>
      <w:marRight w:val="0"/>
      <w:marTop w:val="0"/>
      <w:marBottom w:val="0"/>
      <w:divBdr>
        <w:top w:val="none" w:sz="0" w:space="0" w:color="auto"/>
        <w:left w:val="none" w:sz="0" w:space="0" w:color="auto"/>
        <w:bottom w:val="none" w:sz="0" w:space="0" w:color="auto"/>
        <w:right w:val="none" w:sz="0" w:space="0" w:color="auto"/>
      </w:divBdr>
    </w:div>
    <w:div w:id="1858346021">
      <w:bodyDiv w:val="1"/>
      <w:marLeft w:val="0"/>
      <w:marRight w:val="0"/>
      <w:marTop w:val="0"/>
      <w:marBottom w:val="0"/>
      <w:divBdr>
        <w:top w:val="none" w:sz="0" w:space="0" w:color="auto"/>
        <w:left w:val="none" w:sz="0" w:space="0" w:color="auto"/>
        <w:bottom w:val="none" w:sz="0" w:space="0" w:color="auto"/>
        <w:right w:val="none" w:sz="0" w:space="0" w:color="auto"/>
      </w:divBdr>
    </w:div>
    <w:div w:id="1914659026">
      <w:bodyDiv w:val="1"/>
      <w:marLeft w:val="0"/>
      <w:marRight w:val="0"/>
      <w:marTop w:val="0"/>
      <w:marBottom w:val="0"/>
      <w:divBdr>
        <w:top w:val="none" w:sz="0" w:space="0" w:color="auto"/>
        <w:left w:val="none" w:sz="0" w:space="0" w:color="auto"/>
        <w:bottom w:val="none" w:sz="0" w:space="0" w:color="auto"/>
        <w:right w:val="none" w:sz="0" w:space="0" w:color="auto"/>
      </w:divBdr>
    </w:div>
    <w:div w:id="2002193183">
      <w:bodyDiv w:val="1"/>
      <w:marLeft w:val="0"/>
      <w:marRight w:val="0"/>
      <w:marTop w:val="0"/>
      <w:marBottom w:val="0"/>
      <w:divBdr>
        <w:top w:val="none" w:sz="0" w:space="0" w:color="auto"/>
        <w:left w:val="none" w:sz="0" w:space="0" w:color="auto"/>
        <w:bottom w:val="none" w:sz="0" w:space="0" w:color="auto"/>
        <w:right w:val="none" w:sz="0" w:space="0" w:color="auto"/>
      </w:divBdr>
    </w:div>
    <w:div w:id="2099324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ionery\WORD%20Template\NAIS_Letterhead_Colour_2015-05.dotx" TargetMode="External"/></Relationships>
</file>

<file path=word/theme/theme1.xml><?xml version="1.0" encoding="utf-8"?>
<a:theme xmlns:a="http://schemas.openxmlformats.org/drawingml/2006/main" name="Nord Anglia">
  <a:themeElements>
    <a:clrScheme name="Custom 3">
      <a:dk1>
        <a:sysClr val="windowText" lastClr="000000"/>
      </a:dk1>
      <a:lt1>
        <a:sysClr val="window" lastClr="FFFFFF"/>
      </a:lt1>
      <a:dk2>
        <a:srgbClr val="30CDD8"/>
      </a:dk2>
      <a:lt2>
        <a:srgbClr val="D7D2CB"/>
      </a:lt2>
      <a:accent1>
        <a:srgbClr val="30CDD8"/>
      </a:accent1>
      <a:accent2>
        <a:srgbClr val="003057"/>
      </a:accent2>
      <a:accent3>
        <a:srgbClr val="FFCB00"/>
      </a:accent3>
      <a:accent4>
        <a:srgbClr val="FF6A2D"/>
      </a:accent4>
      <a:accent5>
        <a:srgbClr val="702082"/>
      </a:accent5>
      <a:accent6>
        <a:srgbClr val="E0004D"/>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sz="1600" dirty="0" err="1" smtClean="0">
            <a:latin typeface="Arial"/>
            <a:cs typeface="Aria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F6308-20E3-402D-A7BB-A94AAFF7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NAIS_Letterhead_Colour_2015-05.dotx</Template>
  <TotalTime>1</TotalTime>
  <Pages>6</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 Staff Bio</vt:lpstr>
    </vt:vector>
  </TitlesOfParts>
  <Company>Start Creative</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Staff Bio</dc:title>
  <dc:subject/>
  <dc:creator>June Ju</dc:creator>
  <cp:keywords/>
  <dc:description/>
  <cp:lastModifiedBy>June Ju</cp:lastModifiedBy>
  <cp:revision>2</cp:revision>
  <cp:lastPrinted>2020-08-13T05:52:00Z</cp:lastPrinted>
  <dcterms:created xsi:type="dcterms:W3CDTF">2020-08-13T05:54:00Z</dcterms:created>
  <dcterms:modified xsi:type="dcterms:W3CDTF">2020-08-13T05:54:00Z</dcterms:modified>
</cp:coreProperties>
</file>